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50" w:rsidRPr="00BD495B" w:rsidRDefault="000342B4" w:rsidP="00BE580B">
      <w:pPr>
        <w:pStyle w:val="SOPRubrik"/>
        <w:rPr>
          <w:b w:val="0"/>
        </w:rPr>
      </w:pPr>
      <w:r>
        <w:rPr>
          <w:b w:val="0"/>
        </w:rPr>
        <w:t>Standardru</w:t>
      </w:r>
      <w:bookmarkStart w:id="0" w:name="_GoBack"/>
      <w:bookmarkEnd w:id="0"/>
      <w:r>
        <w:rPr>
          <w:b w:val="0"/>
        </w:rPr>
        <w:t xml:space="preserve">tiner: </w:t>
      </w:r>
      <w:r w:rsidR="00420550" w:rsidRPr="00BD495B">
        <w:rPr>
          <w:b w:val="0"/>
        </w:rPr>
        <w:t>Kalv</w:t>
      </w:r>
      <w:r w:rsidR="00C20AF1">
        <w:rPr>
          <w:b w:val="0"/>
        </w:rPr>
        <w:t>ar</w:t>
      </w:r>
    </w:p>
    <w:p w:rsidR="00475179" w:rsidRPr="00D74CCA" w:rsidRDefault="00C75FE8" w:rsidP="00BE580B">
      <w:pPr>
        <w:pStyle w:val="SOPRubrik"/>
      </w:pPr>
      <w:r>
        <w:rPr>
          <w:b w:val="0"/>
        </w:rPr>
        <w:t>6</w:t>
      </w:r>
      <w:r w:rsidR="00F70DF5" w:rsidRPr="00BD495B">
        <w:rPr>
          <w:b w:val="0"/>
        </w:rPr>
        <w:t xml:space="preserve"> </w:t>
      </w:r>
      <w:r>
        <w:t>Avvänjning</w:t>
      </w:r>
    </w:p>
    <w:p w:rsidR="00DC2D7D" w:rsidRPr="00DC2D7D" w:rsidRDefault="00DC2D7D" w:rsidP="00BE580B">
      <w:pPr>
        <w:pStyle w:val="SOPml"/>
      </w:pPr>
      <w:r>
        <w:t xml:space="preserve">Mål: </w:t>
      </w:r>
    </w:p>
    <w:p w:rsidR="003B4ABB" w:rsidRPr="00DC2D7D" w:rsidRDefault="003B4ABB" w:rsidP="00BE580B">
      <w:pPr>
        <w:pStyle w:val="SOPUpprttadav"/>
      </w:pPr>
      <w:r w:rsidRPr="00DC2D7D">
        <w:t>Upprättad av:</w:t>
      </w:r>
      <w:r w:rsidR="004F1C4C" w:rsidRPr="00DC2D7D">
        <w:t xml:space="preserve"> </w:t>
      </w:r>
    </w:p>
    <w:p w:rsidR="003B4ABB" w:rsidRDefault="003B4ABB" w:rsidP="00DC2D7D">
      <w:pPr>
        <w:pStyle w:val="Ingetavstnd"/>
        <w:ind w:left="426"/>
      </w:pPr>
    </w:p>
    <w:p w:rsidR="00C60BC7" w:rsidRDefault="00C60BC7" w:rsidP="00C60BC7">
      <w:pPr>
        <w:pStyle w:val="Ingetavstnd"/>
        <w:ind w:left="426"/>
        <w:rPr>
          <w:sz w:val="16"/>
        </w:rPr>
      </w:pPr>
    </w:p>
    <w:tbl>
      <w:tblPr>
        <w:tblStyle w:val="Tabellrutnt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5954"/>
        <w:gridCol w:w="3486"/>
      </w:tblGrid>
      <w:tr w:rsidR="00046567" w:rsidTr="00046567">
        <w:tc>
          <w:tcPr>
            <w:tcW w:w="708" w:type="dxa"/>
          </w:tcPr>
          <w:p w:rsidR="00046567" w:rsidRDefault="00046567" w:rsidP="00304243">
            <w:pPr>
              <w:pStyle w:val="Ingetavstnd"/>
            </w:pPr>
            <w:r>
              <w:t>1.1</w:t>
            </w:r>
          </w:p>
        </w:tc>
        <w:tc>
          <w:tcPr>
            <w:tcW w:w="5954" w:type="dxa"/>
          </w:tcPr>
          <w:p w:rsidR="00046567" w:rsidRPr="00C00C4B" w:rsidRDefault="00046567" w:rsidP="00304243">
            <w:pPr>
              <w:rPr>
                <w:sz w:val="28"/>
                <w:szCs w:val="28"/>
              </w:rPr>
            </w:pPr>
            <w:r w:rsidRPr="00C00C4B">
              <w:rPr>
                <w:sz w:val="28"/>
                <w:szCs w:val="28"/>
              </w:rPr>
              <w:t xml:space="preserve">Introducera </w:t>
            </w:r>
            <w:r>
              <w:rPr>
                <w:sz w:val="28"/>
                <w:szCs w:val="28"/>
              </w:rPr>
              <w:t xml:space="preserve">eventuella </w:t>
            </w:r>
            <w:r w:rsidRPr="00C00C4B">
              <w:rPr>
                <w:sz w:val="28"/>
                <w:szCs w:val="28"/>
              </w:rPr>
              <w:t>nya fodermedel senast två veckor före avvänjning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86" w:type="dxa"/>
          </w:tcPr>
          <w:p w:rsidR="00046567" w:rsidRDefault="00046567" w:rsidP="00304243">
            <w:pPr>
              <w:pStyle w:val="Ingetavstnd"/>
            </w:pPr>
            <w:r>
              <w:rPr>
                <w:noProof/>
              </w:rPr>
              <w:drawing>
                <wp:inline distT="0" distB="0" distL="0" distR="0" wp14:anchorId="6BE83625" wp14:editId="46721C75">
                  <wp:extent cx="1714859" cy="1125866"/>
                  <wp:effectExtent l="19050" t="0" r="0" b="0"/>
                  <wp:docPr id="5" name="Bildobjekt 4" descr="Bilder Dakejo 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r Dakejo 020.jpg"/>
                          <pic:cNvPicPr/>
                        </pic:nvPicPr>
                        <pic:blipFill>
                          <a:blip r:embed="rId8" cstate="print"/>
                          <a:srcRect l="18132" t="17197" r="21893" b="126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373" cy="1127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567" w:rsidTr="00046567">
        <w:trPr>
          <w:trHeight w:val="1136"/>
        </w:trPr>
        <w:tc>
          <w:tcPr>
            <w:tcW w:w="708" w:type="dxa"/>
          </w:tcPr>
          <w:p w:rsidR="00046567" w:rsidRDefault="00046567" w:rsidP="00304243">
            <w:pPr>
              <w:pStyle w:val="Ingetavstnd"/>
            </w:pPr>
            <w:r>
              <w:t>1.2</w:t>
            </w:r>
          </w:p>
        </w:tc>
        <w:tc>
          <w:tcPr>
            <w:tcW w:w="5954" w:type="dxa"/>
          </w:tcPr>
          <w:p w:rsidR="00046567" w:rsidRPr="00C00C4B" w:rsidRDefault="00046567" w:rsidP="00304243">
            <w:pPr>
              <w:rPr>
                <w:sz w:val="28"/>
                <w:szCs w:val="28"/>
              </w:rPr>
            </w:pPr>
            <w:r w:rsidRPr="00C00C4B">
              <w:rPr>
                <w:sz w:val="28"/>
                <w:szCs w:val="28"/>
              </w:rPr>
              <w:t xml:space="preserve">Starta avvänjningen </w:t>
            </w:r>
            <w:r>
              <w:rPr>
                <w:sz w:val="28"/>
                <w:szCs w:val="28"/>
              </w:rPr>
              <w:t xml:space="preserve">först </w:t>
            </w:r>
            <w:r w:rsidRPr="00C00C4B">
              <w:rPr>
                <w:sz w:val="28"/>
                <w:szCs w:val="28"/>
              </w:rPr>
              <w:t xml:space="preserve">när kalven </w:t>
            </w:r>
            <w:r>
              <w:rPr>
                <w:sz w:val="28"/>
                <w:szCs w:val="28"/>
              </w:rPr>
              <w:t xml:space="preserve">äter duktigt med grovfoder och den </w:t>
            </w:r>
            <w:r w:rsidRPr="00C00C4B">
              <w:rPr>
                <w:sz w:val="28"/>
                <w:szCs w:val="28"/>
              </w:rPr>
              <w:t>har ätit 1 kg kraftfoder i minst två dagar eller tidigast vid 56 dagars ålder.</w:t>
            </w:r>
          </w:p>
        </w:tc>
        <w:tc>
          <w:tcPr>
            <w:tcW w:w="3486" w:type="dxa"/>
          </w:tcPr>
          <w:p w:rsidR="00046567" w:rsidRDefault="00046567" w:rsidP="00304243">
            <w:pPr>
              <w:pStyle w:val="Ingetavstnd"/>
            </w:pPr>
            <w:r>
              <w:rPr>
                <w:rFonts w:ascii="Verdana" w:hAnsi="Verdana" w:cs="Arial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88DDB4" wp14:editId="10ADF45F">
                      <wp:simplePos x="0" y="0"/>
                      <wp:positionH relativeFrom="column">
                        <wp:posOffset>855757</wp:posOffset>
                      </wp:positionH>
                      <wp:positionV relativeFrom="paragraph">
                        <wp:posOffset>127322</wp:posOffset>
                      </wp:positionV>
                      <wp:extent cx="1132205" cy="441960"/>
                      <wp:effectExtent l="0" t="0" r="10795" b="15875"/>
                      <wp:wrapNone/>
                      <wp:docPr id="296" name="Textruta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205" cy="44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567" w:rsidRDefault="00046567" w:rsidP="00046567">
                                  <w:pPr>
                                    <w:pStyle w:val="Ingetavstnd"/>
                                  </w:pPr>
                                  <w:r>
                                    <w:t xml:space="preserve">1 kg kraftfoder </w:t>
                                  </w:r>
                                </w:p>
                                <w:p w:rsidR="00046567" w:rsidRDefault="00046567" w:rsidP="00046567">
                                  <w:pPr>
                                    <w:pStyle w:val="Ingetavstnd"/>
                                  </w:pPr>
                                  <w:r>
                                    <w:t>i minst 2 dagar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F88DD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96" o:spid="_x0000_s1026" type="#_x0000_t202" style="position:absolute;margin-left:67.4pt;margin-top:10.05pt;width:89.15pt;height:34.8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">
                      <v:textbox style="mso-fit-shape-to-text:t">
                        <w:txbxContent>
                          <w:p w:rsidR="00046567" w:rsidRDefault="00046567" w:rsidP="00046567">
                            <w:pPr>
                              <w:pStyle w:val="Ingetavstnd"/>
                            </w:pPr>
                            <w:r>
                              <w:t xml:space="preserve">1 kg kraftfoder </w:t>
                            </w:r>
                          </w:p>
                          <w:p w:rsidR="00046567" w:rsidRDefault="00046567" w:rsidP="00046567">
                            <w:pPr>
                              <w:pStyle w:val="Ingetavstnd"/>
                            </w:pPr>
                            <w:r>
                              <w:t>i minst 2 dagar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C8499E7" wp14:editId="0611385E">
                  <wp:extent cx="1718777" cy="1319841"/>
                  <wp:effectExtent l="19050" t="0" r="0" b="0"/>
                  <wp:docPr id="17" name="Bildobjekt 2" descr="Annika Standardrutiner 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nika Standardrutiner 054.jpg"/>
                          <pic:cNvPicPr/>
                        </pic:nvPicPr>
                        <pic:blipFill>
                          <a:blip r:embed="rId9" cstate="print"/>
                          <a:srcRect l="16347" t="2548" r="126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777" cy="1319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567" w:rsidTr="00046567">
        <w:tc>
          <w:tcPr>
            <w:tcW w:w="708" w:type="dxa"/>
          </w:tcPr>
          <w:p w:rsidR="00046567" w:rsidRDefault="00046567" w:rsidP="00304243">
            <w:pPr>
              <w:pStyle w:val="Ingetavstnd"/>
            </w:pPr>
            <w:r>
              <w:t>1.3</w:t>
            </w:r>
          </w:p>
        </w:tc>
        <w:tc>
          <w:tcPr>
            <w:tcW w:w="5954" w:type="dxa"/>
          </w:tcPr>
          <w:p w:rsidR="00046567" w:rsidRPr="00C00C4B" w:rsidRDefault="00046567" w:rsidP="00304243">
            <w:pPr>
              <w:rPr>
                <w:sz w:val="28"/>
                <w:szCs w:val="28"/>
              </w:rPr>
            </w:pPr>
            <w:r w:rsidRPr="00C00C4B">
              <w:rPr>
                <w:sz w:val="28"/>
                <w:szCs w:val="28"/>
              </w:rPr>
              <w:t>Minska mängden mjölk successivt i 2-3 steg</w:t>
            </w:r>
            <w:r>
              <w:rPr>
                <w:sz w:val="28"/>
                <w:szCs w:val="28"/>
              </w:rPr>
              <w:t xml:space="preserve"> under loppet av 1 vecka</w:t>
            </w:r>
            <w:r w:rsidRPr="00C00C4B">
              <w:rPr>
                <w:sz w:val="28"/>
                <w:szCs w:val="28"/>
              </w:rPr>
              <w:t>.</w:t>
            </w:r>
          </w:p>
        </w:tc>
        <w:tc>
          <w:tcPr>
            <w:tcW w:w="3486" w:type="dxa"/>
          </w:tcPr>
          <w:p w:rsidR="00046567" w:rsidRDefault="00046567" w:rsidP="00304243">
            <w:pPr>
              <w:pStyle w:val="Ingetavstnd"/>
            </w:pPr>
            <w:r>
              <w:rPr>
                <w:rFonts w:ascii="Verdana" w:hAnsi="Verdana" w:cs="Arial"/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33F941" wp14:editId="4CEDDAB3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568325</wp:posOffset>
                      </wp:positionV>
                      <wp:extent cx="383540" cy="299085"/>
                      <wp:effectExtent l="13335" t="6350" r="12700" b="8890"/>
                      <wp:wrapNone/>
                      <wp:docPr id="295" name="Textruta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54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567" w:rsidRDefault="00046567" w:rsidP="00046567">
                                  <w:r>
                                    <w:t>3 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3F941" id="Textruta 295" o:spid="_x0000_s1027" type="#_x0000_t202" style="position:absolute;margin-left:89.55pt;margin-top:44.75pt;width:30.2pt;height:2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">
                      <v:textbox>
                        <w:txbxContent>
                          <w:p w:rsidR="00046567" w:rsidRDefault="00046567" w:rsidP="00046567">
                            <w:r>
                              <w:t>3 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BEBE5AF" wp14:editId="03D7508E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568325</wp:posOffset>
                      </wp:positionV>
                      <wp:extent cx="383540" cy="299085"/>
                      <wp:effectExtent l="13970" t="6350" r="12065" b="8890"/>
                      <wp:wrapNone/>
                      <wp:docPr id="294" name="Textruta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54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567" w:rsidRDefault="00046567" w:rsidP="00046567">
                                  <w:r>
                                    <w:t>2 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BE5AF" id="Textruta 294" o:spid="_x0000_s1028" type="#_x0000_t202" style="position:absolute;margin-left:49.85pt;margin-top:44.75pt;width:30.2pt;height:2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">
                      <v:textbox>
                        <w:txbxContent>
                          <w:p w:rsidR="00046567" w:rsidRDefault="00046567" w:rsidP="00046567">
                            <w:r>
                              <w:t>2 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63A133A" wp14:editId="2D008864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568325</wp:posOffset>
                      </wp:positionV>
                      <wp:extent cx="383540" cy="299085"/>
                      <wp:effectExtent l="10795" t="6350" r="5715" b="8890"/>
                      <wp:wrapNone/>
                      <wp:docPr id="293" name="Textruta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54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567" w:rsidRDefault="00046567" w:rsidP="00046567">
                                  <w:r>
                                    <w:t>1 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A133A" id="Textruta 293" o:spid="_x0000_s1029" type="#_x0000_t202" style="position:absolute;margin-left:16.6pt;margin-top:44.75pt;width:30.2pt;height:23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">
                      <v:textbox>
                        <w:txbxContent>
                          <w:p w:rsidR="00046567" w:rsidRDefault="00046567" w:rsidP="00046567">
                            <w:r>
                              <w:t>1 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87D2299" wp14:editId="43A4F8E3">
                  <wp:extent cx="1714859" cy="836208"/>
                  <wp:effectExtent l="19050" t="0" r="0" b="0"/>
                  <wp:docPr id="18" name="Bildobjekt 3" descr="Annika Standardrutiner 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nika Standardrutiner 035.jpg"/>
                          <pic:cNvPicPr/>
                        </pic:nvPicPr>
                        <pic:blipFill>
                          <a:blip r:embed="rId10" cstate="print"/>
                          <a:srcRect t="14650" r="1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837" cy="836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567" w:rsidTr="00046567">
        <w:tc>
          <w:tcPr>
            <w:tcW w:w="708" w:type="dxa"/>
          </w:tcPr>
          <w:p w:rsidR="00046567" w:rsidRDefault="00046567" w:rsidP="00304243">
            <w:pPr>
              <w:pStyle w:val="Ingetavstnd"/>
            </w:pPr>
            <w:r>
              <w:t>1.4</w:t>
            </w:r>
          </w:p>
        </w:tc>
        <w:tc>
          <w:tcPr>
            <w:tcW w:w="5954" w:type="dxa"/>
          </w:tcPr>
          <w:p w:rsidR="00046567" w:rsidRDefault="00046567" w:rsidP="00304243">
            <w:pPr>
              <w:rPr>
                <w:sz w:val="28"/>
                <w:szCs w:val="28"/>
              </w:rPr>
            </w:pPr>
            <w:r w:rsidRPr="00C00C4B">
              <w:rPr>
                <w:sz w:val="28"/>
                <w:szCs w:val="28"/>
              </w:rPr>
              <w:t xml:space="preserve">Flytta kalvarna till </w:t>
            </w:r>
            <w:r>
              <w:rPr>
                <w:sz w:val="28"/>
                <w:szCs w:val="28"/>
              </w:rPr>
              <w:t>ny box tidigast</w:t>
            </w:r>
            <w:r w:rsidRPr="00C00C4B">
              <w:rPr>
                <w:sz w:val="28"/>
                <w:szCs w:val="28"/>
              </w:rPr>
              <w:t xml:space="preserve"> två veckor efter avvänjningen avslutats.</w:t>
            </w:r>
          </w:p>
          <w:p w:rsidR="00046567" w:rsidRPr="00C00C4B" w:rsidRDefault="00046567" w:rsidP="00304243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046567" w:rsidRDefault="00046567" w:rsidP="00304243">
            <w:pPr>
              <w:pStyle w:val="Ingetavstnd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5248BA" wp14:editId="06BCA938">
                      <wp:simplePos x="0" y="0"/>
                      <wp:positionH relativeFrom="column">
                        <wp:posOffset>863501</wp:posOffset>
                      </wp:positionH>
                      <wp:positionV relativeFrom="paragraph">
                        <wp:posOffset>1141854</wp:posOffset>
                      </wp:positionV>
                      <wp:extent cx="1120330" cy="463137"/>
                      <wp:effectExtent l="0" t="0" r="22860" b="13335"/>
                      <wp:wrapNone/>
                      <wp:docPr id="292" name="Textruta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330" cy="4631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567" w:rsidRDefault="00046567" w:rsidP="00046567">
                                  <w:pPr>
                                    <w:pStyle w:val="Ingetavstnd"/>
                                  </w:pPr>
                                  <w:r>
                                    <w:t>Tidigast 2 v efter avvänjning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248BA" id="Textruta 292" o:spid="_x0000_s1030" type="#_x0000_t202" style="position:absolute;margin-left:68pt;margin-top:89.9pt;width:88.2pt;height:36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">
                      <v:textbox>
                        <w:txbxContent>
                          <w:p w:rsidR="00046567" w:rsidRDefault="00046567" w:rsidP="00046567">
                            <w:pPr>
                              <w:pStyle w:val="Ingetavstnd"/>
                            </w:pPr>
                            <w:r>
                              <w:t>Tidigast 2 v efter avvänjning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EB46BD1" wp14:editId="3A98EA50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257810</wp:posOffset>
                      </wp:positionV>
                      <wp:extent cx="168275" cy="1242695"/>
                      <wp:effectExtent l="19050" t="38100" r="60325" b="14605"/>
                      <wp:wrapNone/>
                      <wp:docPr id="291" name="Rak pil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8275" cy="1242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B615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k pil 291" o:spid="_x0000_s1026" type="#_x0000_t32" style="position:absolute;margin-left:62.75pt;margin-top:20.3pt;width:13.25pt;height:97.8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" strokecolor="red" strokeweight="3pt">
                      <v:stroke endarrow="block"/>
                      <v:shadow color="#283040 [1609]" opacity=".5" offset="1p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761CEE7" wp14:editId="1E4B28E5">
                  <wp:extent cx="1019045" cy="1811547"/>
                  <wp:effectExtent l="19050" t="0" r="0" b="0"/>
                  <wp:docPr id="19" name="Bildobjekt 11" descr="Britt Standardrutiner 2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tt Standardrutiner 285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45" cy="1812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6567" w:rsidRDefault="00046567" w:rsidP="00046567">
      <w:pPr>
        <w:pStyle w:val="Ingetavstnd"/>
      </w:pPr>
    </w:p>
    <w:p w:rsidR="00046567" w:rsidRDefault="00046567" w:rsidP="00046567">
      <w:pPr>
        <w:pStyle w:val="Ingetavstnd"/>
      </w:pPr>
    </w:p>
    <w:p w:rsidR="00046567" w:rsidRDefault="00046567" w:rsidP="00046567">
      <w:pPr>
        <w:rPr>
          <w:rFonts w:ascii="Verdana" w:hAnsi="Verdana" w:cs="Arial"/>
          <w:b/>
          <w:sz w:val="36"/>
        </w:rPr>
      </w:pPr>
    </w:p>
    <w:p w:rsidR="00046567" w:rsidRDefault="00046567" w:rsidP="00046567">
      <w:pPr>
        <w:rPr>
          <w:rFonts w:ascii="Verdana" w:hAnsi="Verdana" w:cs="Arial"/>
          <w:b/>
          <w:sz w:val="36"/>
        </w:rPr>
      </w:pPr>
    </w:p>
    <w:p w:rsidR="00046567" w:rsidRDefault="00046567" w:rsidP="00046567">
      <w:pPr>
        <w:rPr>
          <w:rFonts w:ascii="Verdana" w:hAnsi="Verdana" w:cs="Arial"/>
          <w:b/>
          <w:sz w:val="36"/>
        </w:rPr>
      </w:pPr>
    </w:p>
    <w:p w:rsidR="00046567" w:rsidRDefault="00046567" w:rsidP="00046567">
      <w:pPr>
        <w:rPr>
          <w:rFonts w:ascii="Verdana" w:hAnsi="Verdana" w:cs="Arial"/>
          <w:b/>
          <w:sz w:val="36"/>
        </w:rPr>
      </w:pPr>
    </w:p>
    <w:p w:rsidR="00046567" w:rsidRPr="00E84850" w:rsidRDefault="00046567" w:rsidP="00046567">
      <w:pPr>
        <w:ind w:left="426"/>
        <w:rPr>
          <w:rFonts w:ascii="Verdana" w:hAnsi="Verdana" w:cs="Arial"/>
          <w:b/>
          <w:sz w:val="36"/>
        </w:rPr>
      </w:pPr>
      <w:r>
        <w:rPr>
          <w:rFonts w:ascii="Verdana" w:hAnsi="Verdana" w:cs="Arial"/>
          <w:b/>
          <w:sz w:val="36"/>
        </w:rPr>
        <w:t>6b Kalvar – Avvänjning</w:t>
      </w:r>
    </w:p>
    <w:p w:rsidR="00046567" w:rsidRPr="00F501F1" w:rsidRDefault="00046567" w:rsidP="00046567">
      <w:pPr>
        <w:pStyle w:val="Ingetavstnd"/>
        <w:ind w:left="426"/>
        <w:rPr>
          <w:sz w:val="28"/>
          <w:szCs w:val="28"/>
        </w:rPr>
      </w:pPr>
      <w:r w:rsidRPr="00F501F1">
        <w:rPr>
          <w:sz w:val="28"/>
          <w:szCs w:val="28"/>
        </w:rPr>
        <w:t xml:space="preserve">Mål: </w:t>
      </w:r>
    </w:p>
    <w:p w:rsidR="00046567" w:rsidRDefault="00046567" w:rsidP="00046567">
      <w:pPr>
        <w:pStyle w:val="Ingetavstnd"/>
        <w:ind w:left="426"/>
      </w:pPr>
      <w:r>
        <w:t xml:space="preserve">Upprättad av: </w:t>
      </w:r>
    </w:p>
    <w:p w:rsidR="00046567" w:rsidRDefault="00046567" w:rsidP="00046567">
      <w:pPr>
        <w:pStyle w:val="Ingetavstnd"/>
      </w:pPr>
    </w:p>
    <w:tbl>
      <w:tblPr>
        <w:tblStyle w:val="Tabellrutnt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6096"/>
        <w:gridCol w:w="3344"/>
      </w:tblGrid>
      <w:tr w:rsidR="00046567" w:rsidTr="00046567">
        <w:tc>
          <w:tcPr>
            <w:tcW w:w="708" w:type="dxa"/>
          </w:tcPr>
          <w:p w:rsidR="00046567" w:rsidRDefault="00046567" w:rsidP="00304243">
            <w:pPr>
              <w:pStyle w:val="Ingetavstnd"/>
            </w:pPr>
            <w:r>
              <w:t>1.1</w:t>
            </w:r>
          </w:p>
        </w:tc>
        <w:tc>
          <w:tcPr>
            <w:tcW w:w="6096" w:type="dxa"/>
          </w:tcPr>
          <w:p w:rsidR="00046567" w:rsidRPr="00C00C4B" w:rsidRDefault="00046567" w:rsidP="00304243">
            <w:pPr>
              <w:pStyle w:val="Ingetavstnd"/>
              <w:rPr>
                <w:sz w:val="28"/>
                <w:szCs w:val="28"/>
              </w:rPr>
            </w:pPr>
            <w:r w:rsidRPr="0067143A">
              <w:rPr>
                <w:sz w:val="28"/>
                <w:szCs w:val="28"/>
              </w:rPr>
              <w:t xml:space="preserve">Introducera ensilage till kalvarna i gruppboxen när äldsta kalven </w:t>
            </w:r>
            <w:r>
              <w:rPr>
                <w:sz w:val="28"/>
                <w:szCs w:val="28"/>
              </w:rPr>
              <w:t xml:space="preserve">i boxen </w:t>
            </w:r>
            <w:r w:rsidRPr="0067143A">
              <w:rPr>
                <w:sz w:val="28"/>
                <w:szCs w:val="28"/>
              </w:rPr>
              <w:t>är ca 5,5 veckor.</w:t>
            </w:r>
          </w:p>
        </w:tc>
        <w:tc>
          <w:tcPr>
            <w:tcW w:w="3344" w:type="dxa"/>
          </w:tcPr>
          <w:p w:rsidR="00046567" w:rsidRDefault="00046567" w:rsidP="00304243">
            <w:pPr>
              <w:pStyle w:val="Ingetavstnd"/>
            </w:pPr>
            <w:r w:rsidRPr="00216794">
              <w:rPr>
                <w:noProof/>
              </w:rPr>
              <w:drawing>
                <wp:inline distT="0" distB="0" distL="0" distR="0" wp14:anchorId="3B33D0FB" wp14:editId="4DE4FF87">
                  <wp:extent cx="1764078" cy="1158179"/>
                  <wp:effectExtent l="19050" t="0" r="7572" b="0"/>
                  <wp:docPr id="20" name="Bildobjekt 4" descr="Bilder Dakejo 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r Dakejo 020.jpg"/>
                          <pic:cNvPicPr/>
                        </pic:nvPicPr>
                        <pic:blipFill>
                          <a:blip r:embed="rId12" cstate="print"/>
                          <a:srcRect l="18132" t="17197" r="21893" b="126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664" cy="1159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567" w:rsidTr="00046567">
        <w:tc>
          <w:tcPr>
            <w:tcW w:w="708" w:type="dxa"/>
          </w:tcPr>
          <w:p w:rsidR="00046567" w:rsidRDefault="00046567" w:rsidP="00304243">
            <w:pPr>
              <w:pStyle w:val="Ingetavstnd"/>
            </w:pPr>
            <w:r>
              <w:t>1.2</w:t>
            </w:r>
          </w:p>
        </w:tc>
        <w:tc>
          <w:tcPr>
            <w:tcW w:w="6096" w:type="dxa"/>
          </w:tcPr>
          <w:p w:rsidR="00046567" w:rsidRPr="00C00C4B" w:rsidRDefault="00046567" w:rsidP="00304243">
            <w:pPr>
              <w:pStyle w:val="Ingetavstnd"/>
              <w:rPr>
                <w:sz w:val="28"/>
                <w:szCs w:val="28"/>
              </w:rPr>
            </w:pPr>
            <w:r w:rsidRPr="0067143A">
              <w:rPr>
                <w:sz w:val="28"/>
                <w:szCs w:val="28"/>
              </w:rPr>
              <w:t xml:space="preserve">När kalven ätit </w:t>
            </w:r>
            <w:r>
              <w:rPr>
                <w:sz w:val="28"/>
                <w:szCs w:val="28"/>
              </w:rPr>
              <w:t xml:space="preserve">duktigt med hö och ensilage samt ätit </w:t>
            </w:r>
            <w:r w:rsidRPr="0067143A">
              <w:rPr>
                <w:sz w:val="28"/>
                <w:szCs w:val="28"/>
              </w:rPr>
              <w:t xml:space="preserve">1 kg kraftfoder två dagar i rad minska mängden mjölk till </w:t>
            </w:r>
            <w:r>
              <w:rPr>
                <w:sz w:val="28"/>
                <w:szCs w:val="28"/>
              </w:rPr>
              <w:t>2/3 av full giva</w:t>
            </w:r>
            <w:r w:rsidRPr="0067143A">
              <w:rPr>
                <w:sz w:val="28"/>
                <w:szCs w:val="28"/>
              </w:rPr>
              <w:t>.</w:t>
            </w:r>
            <w:r>
              <w:rPr>
                <w:noProof/>
              </w:rPr>
              <w:t xml:space="preserve"> </w:t>
            </w:r>
          </w:p>
        </w:tc>
        <w:tc>
          <w:tcPr>
            <w:tcW w:w="3344" w:type="dxa"/>
          </w:tcPr>
          <w:p w:rsidR="00046567" w:rsidRDefault="00046567" w:rsidP="00304243">
            <w:pPr>
              <w:pStyle w:val="Ingetavstn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8F7991" wp14:editId="77376D57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88900</wp:posOffset>
                      </wp:positionV>
                      <wp:extent cx="1623695" cy="313055"/>
                      <wp:effectExtent l="0" t="0" r="14605" b="10795"/>
                      <wp:wrapNone/>
                      <wp:docPr id="30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3695" cy="313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567" w:rsidRDefault="00046567" w:rsidP="00046567">
                                  <w:r>
                                    <w:t>1 kg kraftfoder i 2 dagar</w:t>
                                  </w:r>
                                </w:p>
                                <w:p w:rsidR="00046567" w:rsidRDefault="00046567" w:rsidP="0004656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F7991" id="Textruta 2" o:spid="_x0000_s1031" type="#_x0000_t202" style="position:absolute;margin-left:6.85pt;margin-top:7pt;width:127.85pt;height:24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">
                      <v:textbox>
                        <w:txbxContent>
                          <w:p w:rsidR="00046567" w:rsidRDefault="00046567" w:rsidP="00046567">
                            <w:r>
                              <w:t>1 kg kraftfoder i 2 dagar</w:t>
                            </w:r>
                          </w:p>
                          <w:p w:rsidR="00046567" w:rsidRDefault="00046567" w:rsidP="0004656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49257D" wp14:editId="41302139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1113790</wp:posOffset>
                      </wp:positionV>
                      <wp:extent cx="754380" cy="300990"/>
                      <wp:effectExtent l="5080" t="8890" r="12065" b="13970"/>
                      <wp:wrapNone/>
                      <wp:docPr id="290" name="Textruta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567" w:rsidRDefault="00046567" w:rsidP="00046567">
                                  <w:r>
                                    <w:t>Full giva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9257D" id="Textruta 290" o:spid="_x0000_s1032" type="#_x0000_t202" style="position:absolute;margin-left:7.15pt;margin-top:87.7pt;width:59.4pt;height:2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">
                      <v:textbox>
                        <w:txbxContent>
                          <w:p w:rsidR="00046567" w:rsidRDefault="00046567" w:rsidP="00046567">
                            <w:r>
                              <w:t>Full giva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568DBC" wp14:editId="68885610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1113790</wp:posOffset>
                      </wp:positionV>
                      <wp:extent cx="655320" cy="295910"/>
                      <wp:effectExtent l="6985" t="8890" r="13970" b="9525"/>
                      <wp:wrapNone/>
                      <wp:docPr id="288" name="Textruta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567" w:rsidRDefault="00046567" w:rsidP="00046567">
                                  <w:r>
                                    <w:t>2/3 giva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68DBC" id="Textruta 288" o:spid="_x0000_s1033" type="#_x0000_t202" style="position:absolute;margin-left:80.05pt;margin-top:87.7pt;width:51.6pt;height:2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">
                      <v:textbox>
                        <w:txbxContent>
                          <w:p w:rsidR="00046567" w:rsidRDefault="00046567" w:rsidP="00046567">
                            <w:r>
                              <w:t>2/3 giva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241D">
              <w:rPr>
                <w:noProof/>
              </w:rPr>
              <w:drawing>
                <wp:inline distT="0" distB="0" distL="0" distR="0" wp14:anchorId="515A8BD0" wp14:editId="19B288E6">
                  <wp:extent cx="873468" cy="1552755"/>
                  <wp:effectExtent l="19050" t="0" r="2832" b="0"/>
                  <wp:docPr id="21" name="Bildobjekt 2" descr="Britt Standardrutiner 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tt Standardrutiner 17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154" cy="1553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41D">
              <w:rPr>
                <w:noProof/>
              </w:rPr>
              <w:drawing>
                <wp:inline distT="0" distB="0" distL="0" distR="0" wp14:anchorId="713AAD54" wp14:editId="73185E2F">
                  <wp:extent cx="873468" cy="1552755"/>
                  <wp:effectExtent l="19050" t="0" r="2832" b="0"/>
                  <wp:docPr id="22" name="Bildobjekt 2" descr="Britt Standardrutiner 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tt Standardrutiner 17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154" cy="1553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567" w:rsidTr="00046567">
        <w:tc>
          <w:tcPr>
            <w:tcW w:w="708" w:type="dxa"/>
          </w:tcPr>
          <w:p w:rsidR="00046567" w:rsidRDefault="00046567" w:rsidP="00304243">
            <w:pPr>
              <w:pStyle w:val="Ingetavstnd"/>
            </w:pPr>
            <w:r>
              <w:t>1.3</w:t>
            </w:r>
          </w:p>
        </w:tc>
        <w:tc>
          <w:tcPr>
            <w:tcW w:w="6096" w:type="dxa"/>
          </w:tcPr>
          <w:p w:rsidR="00046567" w:rsidRPr="00C00C4B" w:rsidRDefault="00046567" w:rsidP="00304243">
            <w:pPr>
              <w:pStyle w:val="Ingetavstnd"/>
              <w:rPr>
                <w:sz w:val="28"/>
                <w:szCs w:val="28"/>
              </w:rPr>
            </w:pPr>
            <w:r w:rsidRPr="0067143A">
              <w:rPr>
                <w:sz w:val="28"/>
                <w:szCs w:val="28"/>
              </w:rPr>
              <w:t>Två</w:t>
            </w:r>
            <w:r>
              <w:rPr>
                <w:sz w:val="28"/>
                <w:szCs w:val="28"/>
              </w:rPr>
              <w:t xml:space="preserve">-tre </w:t>
            </w:r>
            <w:r w:rsidRPr="0067143A">
              <w:rPr>
                <w:sz w:val="28"/>
                <w:szCs w:val="28"/>
              </w:rPr>
              <w:t xml:space="preserve">dagar efter att avvänjningen inletts minska mängden mjölk till </w:t>
            </w:r>
            <w:r>
              <w:rPr>
                <w:sz w:val="28"/>
                <w:szCs w:val="28"/>
              </w:rPr>
              <w:t>1/3 av full giva</w:t>
            </w:r>
            <w:r w:rsidRPr="0067143A">
              <w:rPr>
                <w:sz w:val="28"/>
                <w:szCs w:val="28"/>
              </w:rPr>
              <w:t>.</w:t>
            </w:r>
          </w:p>
        </w:tc>
        <w:tc>
          <w:tcPr>
            <w:tcW w:w="3344" w:type="dxa"/>
          </w:tcPr>
          <w:p w:rsidR="00046567" w:rsidRDefault="00046567" w:rsidP="00304243">
            <w:pPr>
              <w:pStyle w:val="Ingetavstn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1CA722F" wp14:editId="5E8B5E7F">
                      <wp:simplePos x="0" y="0"/>
                      <wp:positionH relativeFrom="column">
                        <wp:posOffset>84563</wp:posOffset>
                      </wp:positionH>
                      <wp:positionV relativeFrom="paragraph">
                        <wp:posOffset>61356</wp:posOffset>
                      </wp:positionV>
                      <wp:extent cx="1698172" cy="295910"/>
                      <wp:effectExtent l="0" t="0" r="16510" b="27940"/>
                      <wp:wrapNone/>
                      <wp:docPr id="31" name="Textruta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8172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567" w:rsidRDefault="00046567" w:rsidP="00046567">
                                  <w:r>
                                    <w:t>Efter 2-3 dagar på 2/3 giva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A722F" id="Textruta 31" o:spid="_x0000_s1034" type="#_x0000_t202" style="position:absolute;margin-left:6.65pt;margin-top:4.85pt;width:133.7pt;height:2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">
                      <v:textbox>
                        <w:txbxContent>
                          <w:p w:rsidR="00046567" w:rsidRDefault="00046567" w:rsidP="00046567">
                            <w:r>
                              <w:t>Efter 2-3 dagar på 2/3 giva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B51DC8" wp14:editId="76444DDB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1111250</wp:posOffset>
                      </wp:positionV>
                      <wp:extent cx="655320" cy="295910"/>
                      <wp:effectExtent l="6985" t="6350" r="13970" b="12065"/>
                      <wp:wrapNone/>
                      <wp:docPr id="30" name="Textruta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567" w:rsidRDefault="00046567" w:rsidP="00046567">
                                  <w:r>
                                    <w:t>1/3 giva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51DC8" id="Textruta 30" o:spid="_x0000_s1035" type="#_x0000_t202" style="position:absolute;margin-left:80.05pt;margin-top:87.5pt;width:51.6pt;height:2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">
                      <v:textbox>
                        <w:txbxContent>
                          <w:p w:rsidR="00046567" w:rsidRDefault="00046567" w:rsidP="00046567">
                            <w:r>
                              <w:t>1/3 giva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6BC059" wp14:editId="01BEDE7E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1111250</wp:posOffset>
                      </wp:positionV>
                      <wp:extent cx="655320" cy="295910"/>
                      <wp:effectExtent l="8255" t="6350" r="12700" b="12065"/>
                      <wp:wrapNone/>
                      <wp:docPr id="29" name="Textruta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" cy="295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567" w:rsidRDefault="00046567" w:rsidP="00046567">
                                  <w:r>
                                    <w:t>2/3 giva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BC059" id="Textruta 29" o:spid="_x0000_s1036" type="#_x0000_t202" style="position:absolute;margin-left:11.15pt;margin-top:87.5pt;width:51.6pt;height:2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">
                      <v:textbox>
                        <w:txbxContent>
                          <w:p w:rsidR="00046567" w:rsidRDefault="00046567" w:rsidP="00046567">
                            <w:r>
                              <w:t>2/3 giva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241D">
              <w:rPr>
                <w:noProof/>
              </w:rPr>
              <w:drawing>
                <wp:inline distT="0" distB="0" distL="0" distR="0" wp14:anchorId="126A382E" wp14:editId="0FF9FD3B">
                  <wp:extent cx="873468" cy="1552755"/>
                  <wp:effectExtent l="19050" t="0" r="2832" b="0"/>
                  <wp:docPr id="23" name="Bildobjekt 2" descr="Britt Standardrutiner 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tt Standardrutiner 17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154" cy="1553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241D">
              <w:rPr>
                <w:noProof/>
              </w:rPr>
              <w:drawing>
                <wp:inline distT="0" distB="0" distL="0" distR="0" wp14:anchorId="0474739D" wp14:editId="028403D6">
                  <wp:extent cx="873468" cy="1552755"/>
                  <wp:effectExtent l="19050" t="0" r="2832" b="0"/>
                  <wp:docPr id="24" name="Bildobjekt 2" descr="Britt Standardrutiner 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tt Standardrutiner 17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154" cy="1553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567" w:rsidTr="00046567">
        <w:tc>
          <w:tcPr>
            <w:tcW w:w="708" w:type="dxa"/>
          </w:tcPr>
          <w:p w:rsidR="00046567" w:rsidRDefault="00046567" w:rsidP="00304243">
            <w:pPr>
              <w:pStyle w:val="Ingetavstnd"/>
            </w:pPr>
            <w:r>
              <w:t>1.4</w:t>
            </w:r>
          </w:p>
        </w:tc>
        <w:tc>
          <w:tcPr>
            <w:tcW w:w="6096" w:type="dxa"/>
          </w:tcPr>
          <w:p w:rsidR="00046567" w:rsidRPr="00C00C4B" w:rsidRDefault="00046567" w:rsidP="00304243">
            <w:pPr>
              <w:pStyle w:val="Ingetavstnd"/>
              <w:rPr>
                <w:sz w:val="28"/>
                <w:szCs w:val="28"/>
              </w:rPr>
            </w:pPr>
            <w:r w:rsidRPr="0067143A">
              <w:rPr>
                <w:sz w:val="28"/>
                <w:szCs w:val="28"/>
              </w:rPr>
              <w:t>Fyra-fem dagar efter att avvänjningen inletts ta bort mjölken helt.</w:t>
            </w:r>
          </w:p>
        </w:tc>
        <w:tc>
          <w:tcPr>
            <w:tcW w:w="3344" w:type="dxa"/>
          </w:tcPr>
          <w:p w:rsidR="00046567" w:rsidRDefault="00046567" w:rsidP="00304243">
            <w:pPr>
              <w:pStyle w:val="Ingetavstnd"/>
            </w:pPr>
            <w:r>
              <w:rPr>
                <w:noProof/>
              </w:rPr>
              <w:drawing>
                <wp:inline distT="0" distB="0" distL="0" distR="0" wp14:anchorId="6F8AA5D0" wp14:editId="35081114">
                  <wp:extent cx="1779010" cy="1000664"/>
                  <wp:effectExtent l="19050" t="0" r="0" b="0"/>
                  <wp:docPr id="25" name="Bildobjekt 1" descr="Britt Standardrutiner 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tt Standardrutiner 315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322" cy="100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567" w:rsidTr="00046567">
        <w:tc>
          <w:tcPr>
            <w:tcW w:w="708" w:type="dxa"/>
          </w:tcPr>
          <w:p w:rsidR="00046567" w:rsidRDefault="00046567" w:rsidP="00304243">
            <w:pPr>
              <w:pStyle w:val="Ingetavstnd"/>
            </w:pPr>
            <w:r>
              <w:t>1.5</w:t>
            </w:r>
          </w:p>
        </w:tc>
        <w:tc>
          <w:tcPr>
            <w:tcW w:w="6096" w:type="dxa"/>
          </w:tcPr>
          <w:p w:rsidR="00046567" w:rsidRPr="00C00C4B" w:rsidRDefault="00046567" w:rsidP="00304243">
            <w:pPr>
              <w:pStyle w:val="Ingetavstnd"/>
              <w:rPr>
                <w:sz w:val="28"/>
                <w:szCs w:val="28"/>
              </w:rPr>
            </w:pPr>
            <w:r w:rsidRPr="0067143A">
              <w:rPr>
                <w:sz w:val="28"/>
                <w:szCs w:val="28"/>
              </w:rPr>
              <w:t>På måndag</w:t>
            </w:r>
            <w:r>
              <w:rPr>
                <w:sz w:val="28"/>
                <w:szCs w:val="28"/>
              </w:rPr>
              <w:t>en</w:t>
            </w:r>
            <w:r w:rsidRPr="0067143A">
              <w:rPr>
                <w:sz w:val="28"/>
                <w:szCs w:val="28"/>
              </w:rPr>
              <w:t xml:space="preserve"> två veckor efter avvänjning flytta kalvgruppen till boxen för avvanda kalvar. </w:t>
            </w:r>
          </w:p>
        </w:tc>
        <w:tc>
          <w:tcPr>
            <w:tcW w:w="3344" w:type="dxa"/>
          </w:tcPr>
          <w:p w:rsidR="00046567" w:rsidRDefault="00046567" w:rsidP="00304243">
            <w:pPr>
              <w:pStyle w:val="Ingetavstnd"/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8027CA3" wp14:editId="52745873">
                      <wp:simplePos x="0" y="0"/>
                      <wp:positionH relativeFrom="column">
                        <wp:posOffset>872564</wp:posOffset>
                      </wp:positionH>
                      <wp:positionV relativeFrom="paragraph">
                        <wp:posOffset>935355</wp:posOffset>
                      </wp:positionV>
                      <wp:extent cx="1141730" cy="560070"/>
                      <wp:effectExtent l="0" t="0" r="20320" b="11430"/>
                      <wp:wrapNone/>
                      <wp:docPr id="28" name="Textruta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1730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567" w:rsidRDefault="00046567" w:rsidP="00046567">
                                  <w:pPr>
                                    <w:pStyle w:val="Ingetavstnd"/>
                                  </w:pPr>
                                  <w:r>
                                    <w:t>Tidigast 2 v efter avvänjning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27CA3" id="Textruta 28" o:spid="_x0000_s1037" type="#_x0000_t202" style="position:absolute;margin-left:68.7pt;margin-top:73.65pt;width:89.9pt;height:44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">
                      <v:textbox>
                        <w:txbxContent>
                          <w:p w:rsidR="00046567" w:rsidRDefault="00046567" w:rsidP="00046567">
                            <w:pPr>
                              <w:pStyle w:val="Ingetavstnd"/>
                            </w:pPr>
                            <w:r>
                              <w:t>Tidigast 2 v efter avvänjning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4720872" wp14:editId="35BAE0FF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135890</wp:posOffset>
                      </wp:positionV>
                      <wp:extent cx="168275" cy="1242695"/>
                      <wp:effectExtent l="19050" t="38100" r="60325" b="14605"/>
                      <wp:wrapNone/>
                      <wp:docPr id="27" name="Rak pi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8275" cy="1242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6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B1751" id="Rak pil 27" o:spid="_x0000_s1026" type="#_x0000_t32" style="position:absolute;margin-left:59pt;margin-top:10.7pt;width:13.25pt;height:97.8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" strokecolor="red" strokeweight="3pt">
                      <v:stroke endarrow="block"/>
                      <v:shadow color="#283040 [1609]" opacity=".5" offset="1pt"/>
                    </v:shape>
                  </w:pict>
                </mc:Fallback>
              </mc:AlternateContent>
            </w:r>
            <w:r w:rsidRPr="003812DF">
              <w:rPr>
                <w:noProof/>
              </w:rPr>
              <w:drawing>
                <wp:inline distT="0" distB="0" distL="0" distR="0" wp14:anchorId="5D565979" wp14:editId="54B351B2">
                  <wp:extent cx="946256" cy="1682151"/>
                  <wp:effectExtent l="19050" t="0" r="6244" b="0"/>
                  <wp:docPr id="26" name="Bildobjekt 11" descr="Britt Standardrutiner 2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tt Standardrutiner 285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999" cy="1683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ABB" w:rsidRPr="00403800" w:rsidRDefault="003B4ABB" w:rsidP="003B4ABB">
      <w:pPr>
        <w:pStyle w:val="Ingetavstnd"/>
        <w:rPr>
          <w:sz w:val="16"/>
          <w:szCs w:val="16"/>
        </w:rPr>
      </w:pPr>
    </w:p>
    <w:p w:rsidR="00403800" w:rsidRPr="00403800" w:rsidRDefault="00403800" w:rsidP="00403800">
      <w:pPr>
        <w:pStyle w:val="Ingetavstnd"/>
        <w:ind w:left="426"/>
        <w:rPr>
          <w:sz w:val="16"/>
          <w:szCs w:val="16"/>
        </w:rPr>
      </w:pPr>
      <w:r w:rsidRPr="00403800">
        <w:rPr>
          <w:sz w:val="16"/>
          <w:szCs w:val="16"/>
        </w:rPr>
        <w:t>Catarina Svensson</w:t>
      </w:r>
    </w:p>
    <w:sectPr w:rsidR="00403800" w:rsidRPr="00403800" w:rsidSect="00CC30BE">
      <w:headerReference w:type="default" r:id="rId15"/>
      <w:footerReference w:type="default" r:id="rId16"/>
      <w:pgSz w:w="11906" w:h="16838"/>
      <w:pgMar w:top="1560" w:right="707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703" w:rsidRDefault="00D56703" w:rsidP="00C4433E">
      <w:pPr>
        <w:spacing w:after="0" w:line="240" w:lineRule="auto"/>
      </w:pPr>
      <w:r>
        <w:separator/>
      </w:r>
    </w:p>
  </w:endnote>
  <w:endnote w:type="continuationSeparator" w:id="0">
    <w:p w:rsidR="00D56703" w:rsidRDefault="00D56703" w:rsidP="00C4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10206" w:type="dxa"/>
      <w:tblInd w:w="4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5386"/>
      <w:gridCol w:w="1418"/>
    </w:tblGrid>
    <w:tr w:rsidR="00D148C0" w:rsidTr="007010B0">
      <w:trPr>
        <w:trHeight w:val="268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148C0" w:rsidRPr="00C32793" w:rsidRDefault="0070050A" w:rsidP="007262F6">
          <w:pPr>
            <w:pStyle w:val="SOPFoto"/>
          </w:pPr>
          <w:r>
            <w:rPr>
              <w:noProof/>
            </w:rPr>
            <w:drawing>
              <wp:inline distT="0" distB="0" distL="0" distR="0">
                <wp:extent cx="1385430" cy="540000"/>
                <wp:effectExtent l="0" t="0" r="5715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titl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43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148C0" w:rsidRPr="007262F6" w:rsidRDefault="00420550" w:rsidP="001A67C1">
          <w:pPr>
            <w:pStyle w:val="SOPFottext"/>
            <w:tabs>
              <w:tab w:val="clear" w:pos="426"/>
            </w:tabs>
          </w:pPr>
          <w:r>
            <w:t>Kalv</w:t>
          </w:r>
          <w:r w:rsidR="00C20AF1">
            <w:t>ar</w:t>
          </w:r>
          <w:r>
            <w:t xml:space="preserve">: </w:t>
          </w:r>
          <w:r w:rsidR="001A67C1">
            <w:t>6 Avvänjning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148C0" w:rsidRPr="007262F6" w:rsidRDefault="007010B0" w:rsidP="0070050A">
          <w:pPr>
            <w:pStyle w:val="Sidfot"/>
            <w:tabs>
              <w:tab w:val="clear" w:pos="9072"/>
              <w:tab w:val="left" w:pos="426"/>
              <w:tab w:val="right" w:pos="10632"/>
            </w:tabs>
            <w:spacing w:before="240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Augusti</w:t>
          </w:r>
          <w:r w:rsidR="00D148C0" w:rsidRPr="007262F6">
            <w:rPr>
              <w:rFonts w:ascii="Verdana" w:hAnsi="Verdana"/>
              <w:sz w:val="20"/>
            </w:rPr>
            <w:t xml:space="preserve"> 201</w:t>
          </w:r>
          <w:r w:rsidR="0070050A">
            <w:rPr>
              <w:rFonts w:ascii="Verdana" w:hAnsi="Verdana"/>
              <w:sz w:val="20"/>
            </w:rPr>
            <w:t>5</w:t>
          </w:r>
        </w:p>
      </w:tc>
    </w:tr>
  </w:tbl>
  <w:p w:rsidR="00D74CCA" w:rsidRPr="00C32793" w:rsidRDefault="00D74CCA" w:rsidP="00C32793">
    <w:pPr>
      <w:pStyle w:val="Sidfot"/>
      <w:tabs>
        <w:tab w:val="clear" w:pos="9072"/>
        <w:tab w:val="left" w:pos="426"/>
        <w:tab w:val="right" w:pos="10632"/>
      </w:tabs>
      <w:spacing w:before="240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703" w:rsidRDefault="00D56703" w:rsidP="00C4433E">
      <w:pPr>
        <w:spacing w:after="0" w:line="240" w:lineRule="auto"/>
      </w:pPr>
      <w:r>
        <w:separator/>
      </w:r>
    </w:p>
  </w:footnote>
  <w:footnote w:type="continuationSeparator" w:id="0">
    <w:p w:rsidR="00D56703" w:rsidRDefault="00D56703" w:rsidP="00C4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0BE" w:rsidRDefault="00CC30BE" w:rsidP="0070050A">
    <w:pPr>
      <w:pStyle w:val="SOPFottext"/>
    </w:pPr>
    <w:r>
      <w:t>Gårdens namn</w:t>
    </w:r>
    <w:r w:rsidR="0004576F" w:rsidRPr="00CC30BE">
      <w:tab/>
    </w:r>
    <w:r w:rsidR="0070050A">
      <w:tab/>
    </w:r>
    <w:r w:rsidR="0004576F" w:rsidRPr="00CC30BE">
      <w:fldChar w:fldCharType="begin"/>
    </w:r>
    <w:r w:rsidR="0004576F" w:rsidRPr="00CC30BE">
      <w:instrText xml:space="preserve"> TIME \@ "yyyy-MM-dd" </w:instrText>
    </w:r>
    <w:r w:rsidR="0004576F" w:rsidRPr="00CC30BE">
      <w:fldChar w:fldCharType="separate"/>
    </w:r>
    <w:r w:rsidR="0070050A">
      <w:rPr>
        <w:noProof/>
      </w:rPr>
      <w:t>2015-08-13</w:t>
    </w:r>
    <w:r w:rsidR="0004576F" w:rsidRPr="00CC30BE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2998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53FD0"/>
    <w:multiLevelType w:val="hybridMultilevel"/>
    <w:tmpl w:val="A1EA350E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5E3676"/>
    <w:multiLevelType w:val="hybridMultilevel"/>
    <w:tmpl w:val="1522F7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B56F0"/>
    <w:multiLevelType w:val="hybridMultilevel"/>
    <w:tmpl w:val="0E08C4C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C5408"/>
    <w:multiLevelType w:val="hybridMultilevel"/>
    <w:tmpl w:val="F9A0FDC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F1"/>
    <w:rsid w:val="0001033A"/>
    <w:rsid w:val="000342B4"/>
    <w:rsid w:val="0004576F"/>
    <w:rsid w:val="00046567"/>
    <w:rsid w:val="0006010A"/>
    <w:rsid w:val="00151618"/>
    <w:rsid w:val="00151E2F"/>
    <w:rsid w:val="00160A64"/>
    <w:rsid w:val="00195D67"/>
    <w:rsid w:val="001A120F"/>
    <w:rsid w:val="001A67C1"/>
    <w:rsid w:val="001F388F"/>
    <w:rsid w:val="001F3C59"/>
    <w:rsid w:val="002016A5"/>
    <w:rsid w:val="00266E95"/>
    <w:rsid w:val="00270A14"/>
    <w:rsid w:val="0028041C"/>
    <w:rsid w:val="00292BF3"/>
    <w:rsid w:val="002D5A10"/>
    <w:rsid w:val="00331ECD"/>
    <w:rsid w:val="0036104B"/>
    <w:rsid w:val="00361579"/>
    <w:rsid w:val="003A346A"/>
    <w:rsid w:val="003B4ABB"/>
    <w:rsid w:val="003D4AFE"/>
    <w:rsid w:val="00403800"/>
    <w:rsid w:val="00404310"/>
    <w:rsid w:val="00411AB1"/>
    <w:rsid w:val="00420550"/>
    <w:rsid w:val="0043334B"/>
    <w:rsid w:val="004364F1"/>
    <w:rsid w:val="00475179"/>
    <w:rsid w:val="004B1FEF"/>
    <w:rsid w:val="004D1E59"/>
    <w:rsid w:val="004D30A0"/>
    <w:rsid w:val="004F1C4C"/>
    <w:rsid w:val="00546077"/>
    <w:rsid w:val="005542E4"/>
    <w:rsid w:val="00587F4E"/>
    <w:rsid w:val="005C056B"/>
    <w:rsid w:val="00626928"/>
    <w:rsid w:val="006478DE"/>
    <w:rsid w:val="00675922"/>
    <w:rsid w:val="006D799C"/>
    <w:rsid w:val="0070050A"/>
    <w:rsid w:val="007010B0"/>
    <w:rsid w:val="007262F6"/>
    <w:rsid w:val="007321A7"/>
    <w:rsid w:val="00766BFF"/>
    <w:rsid w:val="008B09DC"/>
    <w:rsid w:val="008E2E06"/>
    <w:rsid w:val="00905645"/>
    <w:rsid w:val="00914655"/>
    <w:rsid w:val="00971646"/>
    <w:rsid w:val="009812CD"/>
    <w:rsid w:val="009A0419"/>
    <w:rsid w:val="009B6EF7"/>
    <w:rsid w:val="009E243D"/>
    <w:rsid w:val="009E5529"/>
    <w:rsid w:val="00A62641"/>
    <w:rsid w:val="00A812D2"/>
    <w:rsid w:val="00AC5DCE"/>
    <w:rsid w:val="00B17D51"/>
    <w:rsid w:val="00B51E7F"/>
    <w:rsid w:val="00BC0E03"/>
    <w:rsid w:val="00BC3DFD"/>
    <w:rsid w:val="00BD495B"/>
    <w:rsid w:val="00BE580B"/>
    <w:rsid w:val="00C20AF1"/>
    <w:rsid w:val="00C26FE5"/>
    <w:rsid w:val="00C32793"/>
    <w:rsid w:val="00C4433E"/>
    <w:rsid w:val="00C60BC7"/>
    <w:rsid w:val="00C75FE8"/>
    <w:rsid w:val="00C8518E"/>
    <w:rsid w:val="00C86959"/>
    <w:rsid w:val="00C87B6D"/>
    <w:rsid w:val="00CA0EB2"/>
    <w:rsid w:val="00CC30BE"/>
    <w:rsid w:val="00CD6655"/>
    <w:rsid w:val="00D130B1"/>
    <w:rsid w:val="00D148C0"/>
    <w:rsid w:val="00D2182F"/>
    <w:rsid w:val="00D4765B"/>
    <w:rsid w:val="00D56703"/>
    <w:rsid w:val="00D62DD7"/>
    <w:rsid w:val="00D74CCA"/>
    <w:rsid w:val="00DB217D"/>
    <w:rsid w:val="00DB7E12"/>
    <w:rsid w:val="00DC2D7D"/>
    <w:rsid w:val="00DC32F6"/>
    <w:rsid w:val="00DF441B"/>
    <w:rsid w:val="00E84850"/>
    <w:rsid w:val="00EC391B"/>
    <w:rsid w:val="00EC7DC2"/>
    <w:rsid w:val="00F501F1"/>
    <w:rsid w:val="00F70DF5"/>
    <w:rsid w:val="00FB3DF8"/>
    <w:rsid w:val="00FC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8BD1D0D-D728-4495-B2C3-C26AB2F5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8C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433E"/>
  </w:style>
  <w:style w:type="paragraph" w:styleId="Sidfot">
    <w:name w:val="footer"/>
    <w:basedOn w:val="Normal"/>
    <w:link w:val="SidfotChar"/>
    <w:uiPriority w:val="99"/>
    <w:unhideWhenUsed/>
    <w:rsid w:val="00C44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433E"/>
  </w:style>
  <w:style w:type="paragraph" w:styleId="Ballongtext">
    <w:name w:val="Balloon Text"/>
    <w:basedOn w:val="Normal"/>
    <w:link w:val="BallongtextChar"/>
    <w:uiPriority w:val="99"/>
    <w:semiHidden/>
    <w:unhideWhenUsed/>
    <w:rsid w:val="00C4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433E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60A64"/>
    <w:rPr>
      <w:color w:val="808080"/>
    </w:rPr>
  </w:style>
  <w:style w:type="paragraph" w:styleId="Ingetavstnd">
    <w:name w:val="No Spacing"/>
    <w:uiPriority w:val="1"/>
    <w:qFormat/>
    <w:rsid w:val="003B4ABB"/>
    <w:pPr>
      <w:spacing w:after="0" w:line="240" w:lineRule="auto"/>
    </w:pPr>
  </w:style>
  <w:style w:type="table" w:styleId="Tabellrutnt">
    <w:name w:val="Table Grid"/>
    <w:basedOn w:val="Normaltabell"/>
    <w:uiPriority w:val="59"/>
    <w:rsid w:val="004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CD665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4B1FE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B1FEF"/>
    <w:rPr>
      <w:rFonts w:eastAsiaTheme="minorEastAsia"/>
      <w:i/>
      <w:iCs/>
      <w:color w:val="000000" w:themeColor="text1"/>
      <w:lang w:eastAsia="sv-SE"/>
    </w:rPr>
  </w:style>
  <w:style w:type="paragraph" w:customStyle="1" w:styleId="SOPRubrik">
    <w:name w:val="SOP Rubrik"/>
    <w:qFormat/>
    <w:rsid w:val="00BE580B"/>
    <w:pPr>
      <w:ind w:left="426"/>
    </w:pPr>
    <w:rPr>
      <w:rFonts w:ascii="Verdana" w:hAnsi="Verdana" w:cs="Arial"/>
      <w:b/>
      <w:sz w:val="36"/>
    </w:rPr>
  </w:style>
  <w:style w:type="paragraph" w:customStyle="1" w:styleId="SOPml">
    <w:name w:val="SOP mål"/>
    <w:basedOn w:val="Ingetavstnd"/>
    <w:qFormat/>
    <w:rsid w:val="00BE580B"/>
    <w:pPr>
      <w:ind w:left="426"/>
    </w:pPr>
    <w:rPr>
      <w:rFonts w:ascii="Verdana" w:hAnsi="Verdana"/>
      <w:b/>
      <w:sz w:val="24"/>
      <w:szCs w:val="28"/>
    </w:rPr>
  </w:style>
  <w:style w:type="paragraph" w:customStyle="1" w:styleId="SOPUpprttadav">
    <w:name w:val="SOP Upprättad av"/>
    <w:basedOn w:val="Ingetavstnd"/>
    <w:qFormat/>
    <w:rsid w:val="00BE580B"/>
    <w:pPr>
      <w:spacing w:before="240"/>
      <w:ind w:left="426"/>
    </w:pPr>
    <w:rPr>
      <w:rFonts w:ascii="Verdana" w:hAnsi="Verdana"/>
      <w:sz w:val="24"/>
    </w:rPr>
  </w:style>
  <w:style w:type="paragraph" w:customStyle="1" w:styleId="SOPTabellnumrering">
    <w:name w:val="SOP Tabellnumrering"/>
    <w:basedOn w:val="Ingetavstnd"/>
    <w:qFormat/>
    <w:rsid w:val="00BE580B"/>
    <w:rPr>
      <w:rFonts w:ascii="Verdana" w:hAnsi="Verdana"/>
      <w:sz w:val="20"/>
    </w:rPr>
  </w:style>
  <w:style w:type="paragraph" w:customStyle="1" w:styleId="SOPTabelltext">
    <w:name w:val="SOP Tabelltext"/>
    <w:basedOn w:val="Normal"/>
    <w:qFormat/>
    <w:rsid w:val="00BE580B"/>
    <w:pPr>
      <w:spacing w:after="0" w:line="240" w:lineRule="auto"/>
    </w:pPr>
    <w:rPr>
      <w:rFonts w:ascii="Verdana" w:hAnsi="Verdana"/>
      <w:sz w:val="28"/>
      <w:szCs w:val="28"/>
    </w:rPr>
  </w:style>
  <w:style w:type="paragraph" w:customStyle="1" w:styleId="SOPGrdsuppgifter">
    <w:name w:val="SOP Gårdsuppgifter"/>
    <w:basedOn w:val="Citat"/>
    <w:qFormat/>
    <w:rsid w:val="007262F6"/>
    <w:pPr>
      <w:pBdr>
        <w:top w:val="single" w:sz="48" w:space="8" w:color="63769E" w:themeColor="accent1"/>
        <w:bottom w:val="single" w:sz="48" w:space="3" w:color="63769E" w:themeColor="accent1"/>
      </w:pBdr>
      <w:tabs>
        <w:tab w:val="left" w:pos="1134"/>
        <w:tab w:val="right" w:pos="9498"/>
        <w:tab w:val="right" w:pos="11340"/>
      </w:tabs>
      <w:spacing w:line="300" w:lineRule="auto"/>
      <w:ind w:left="284" w:right="301"/>
    </w:pPr>
    <w:rPr>
      <w:rFonts w:ascii="Verdana" w:hAnsi="Verdana"/>
      <w:i w:val="0"/>
      <w:color w:val="auto"/>
      <w:sz w:val="28"/>
    </w:rPr>
  </w:style>
  <w:style w:type="paragraph" w:customStyle="1" w:styleId="SOPFoto">
    <w:name w:val="SOP Foto"/>
    <w:basedOn w:val="Sidfot"/>
    <w:qFormat/>
    <w:rsid w:val="007262F6"/>
    <w:pPr>
      <w:tabs>
        <w:tab w:val="clear" w:pos="9072"/>
        <w:tab w:val="left" w:pos="426"/>
        <w:tab w:val="right" w:pos="10632"/>
      </w:tabs>
      <w:spacing w:before="240"/>
    </w:pPr>
    <w:rPr>
      <w:rFonts w:ascii="Verdana" w:hAnsi="Verdana"/>
      <w:sz w:val="20"/>
    </w:rPr>
  </w:style>
  <w:style w:type="paragraph" w:customStyle="1" w:styleId="SOPFottext">
    <w:name w:val="SOP Fottext"/>
    <w:basedOn w:val="SOPFoto"/>
    <w:qFormat/>
    <w:rsid w:val="00D148C0"/>
  </w:style>
  <w:style w:type="paragraph" w:customStyle="1" w:styleId="SOPTabellnummer">
    <w:name w:val="SOP Tabellnummer"/>
    <w:basedOn w:val="Ingetavstnd"/>
    <w:qFormat/>
    <w:rsid w:val="003D4AF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132\Desktop\P&#229;g&#229;ende%20layoutarbete\SOP\Mall%20f&#246;r%20standardrutiner.dotx" TargetMode="External"/></Relationships>
</file>

<file path=word/theme/theme1.xml><?xml version="1.0" encoding="utf-8"?>
<a:theme xmlns:a="http://schemas.openxmlformats.org/drawingml/2006/main" name="Office-tema">
  <a:themeElements>
    <a:clrScheme name="Svensk Mjölk färger 2">
      <a:dk1>
        <a:sysClr val="windowText" lastClr="000000"/>
      </a:dk1>
      <a:lt1>
        <a:sysClr val="window" lastClr="FFFFFF"/>
      </a:lt1>
      <a:dk2>
        <a:srgbClr val="464653"/>
      </a:dk2>
      <a:lt2>
        <a:srgbClr val="FFFFFF"/>
      </a:lt2>
      <a:accent1>
        <a:srgbClr val="63769E"/>
      </a:accent1>
      <a:accent2>
        <a:srgbClr val="FDD947"/>
      </a:accent2>
      <a:accent3>
        <a:srgbClr val="B01A42"/>
      </a:accent3>
      <a:accent4>
        <a:srgbClr val="D7DCF0"/>
      </a:accent4>
      <a:accent5>
        <a:srgbClr val="036C3B"/>
      </a:accent5>
      <a:accent6>
        <a:srgbClr val="516181"/>
      </a:accent6>
      <a:hlink>
        <a:srgbClr val="537DC4"/>
      </a:hlink>
      <a:folHlink>
        <a:srgbClr val="B0C4E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AAFDC-08D9-4355-B103-26158CFE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standardrutiner</Template>
  <TotalTime>0</TotalTime>
  <Pages>2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Petersson</dc:creator>
  <cp:lastModifiedBy>Lisbeth Karlsson</cp:lastModifiedBy>
  <cp:revision>2</cp:revision>
  <dcterms:created xsi:type="dcterms:W3CDTF">2015-08-13T14:28:00Z</dcterms:created>
  <dcterms:modified xsi:type="dcterms:W3CDTF">2015-08-13T14:28:00Z</dcterms:modified>
</cp:coreProperties>
</file>