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 xml:space="preserve">Standardrutiner: </w:t>
      </w:r>
      <w:r w:rsidR="00420550" w:rsidRPr="00BD495B">
        <w:rPr>
          <w:b w:val="0"/>
        </w:rPr>
        <w:t>Kalv</w:t>
      </w:r>
      <w:r w:rsidR="00C20AF1">
        <w:rPr>
          <w:b w:val="0"/>
        </w:rPr>
        <w:t>ar</w:t>
      </w:r>
    </w:p>
    <w:p w:rsidR="00475179" w:rsidRPr="00D74CCA" w:rsidRDefault="001A120F" w:rsidP="00BE580B">
      <w:pPr>
        <w:pStyle w:val="SOPRubrik"/>
      </w:pPr>
      <w:r>
        <w:rPr>
          <w:b w:val="0"/>
        </w:rPr>
        <w:t>2</w:t>
      </w:r>
      <w:r w:rsidR="00E2556D">
        <w:rPr>
          <w:b w:val="0"/>
        </w:rPr>
        <w:t>a</w:t>
      </w:r>
      <w:r w:rsidR="00F70DF5" w:rsidRPr="00BD495B">
        <w:rPr>
          <w:b w:val="0"/>
        </w:rPr>
        <w:t xml:space="preserve"> </w:t>
      </w:r>
      <w:r w:rsidRPr="001A120F">
        <w:t xml:space="preserve">Testa råmjölkskvalitet, </w:t>
      </w:r>
      <w:proofErr w:type="spellStart"/>
      <w:r w:rsidRPr="001A120F">
        <w:t>Colostrometer</w:t>
      </w:r>
      <w:proofErr w:type="spellEnd"/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CA0EB2" w:rsidTr="00CA0EB2">
        <w:tc>
          <w:tcPr>
            <w:tcW w:w="708" w:type="dxa"/>
            <w:hideMark/>
          </w:tcPr>
          <w:p w:rsidR="00CA0EB2" w:rsidRPr="00CA0EB2" w:rsidRDefault="00CA0EB2">
            <w:pPr>
              <w:pStyle w:val="Ingetavstnd"/>
              <w:rPr>
                <w:rFonts w:ascii="Verdana" w:hAnsi="Verdana"/>
                <w:sz w:val="20"/>
              </w:rPr>
            </w:pPr>
            <w:r w:rsidRPr="00CA0EB2">
              <w:rPr>
                <w:rFonts w:ascii="Verdana" w:hAnsi="Verdana"/>
                <w:sz w:val="20"/>
              </w:rPr>
              <w:t>1.1</w:t>
            </w:r>
          </w:p>
        </w:tc>
        <w:tc>
          <w:tcPr>
            <w:tcW w:w="6237" w:type="dxa"/>
            <w:hideMark/>
          </w:tcPr>
          <w:p w:rsidR="00CA0EB2" w:rsidRPr="00CA0EB2" w:rsidRDefault="00CA0EB2">
            <w:pPr>
              <w:rPr>
                <w:rFonts w:ascii="Verdana" w:hAnsi="Verdana"/>
                <w:sz w:val="28"/>
                <w:szCs w:val="28"/>
              </w:rPr>
            </w:pPr>
            <w:r w:rsidRPr="00CA0EB2">
              <w:rPr>
                <w:rFonts w:ascii="Verdana" w:hAnsi="Verdana"/>
                <w:b/>
                <w:sz w:val="28"/>
                <w:szCs w:val="28"/>
              </w:rPr>
              <w:t>Rör om väl</w:t>
            </w:r>
            <w:r w:rsidRPr="00CA0EB2">
              <w:rPr>
                <w:rFonts w:ascii="Verdana" w:hAnsi="Verdana"/>
                <w:sz w:val="28"/>
                <w:szCs w:val="28"/>
              </w:rPr>
              <w:t xml:space="preserve"> i mjölkbehållaren.</w:t>
            </w:r>
          </w:p>
        </w:tc>
        <w:tc>
          <w:tcPr>
            <w:tcW w:w="3261" w:type="dxa"/>
            <w:hideMark/>
          </w:tcPr>
          <w:p w:rsidR="00CA0EB2" w:rsidRDefault="00C61CC6" w:rsidP="00C61CC6">
            <w:pPr>
              <w:pStyle w:val="Ingetavstnd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08AD68A" wp14:editId="12B2E973">
                  <wp:extent cx="1035050" cy="1823085"/>
                  <wp:effectExtent l="0" t="0" r="0" b="5715"/>
                  <wp:docPr id="3" name="Bildobjekt 3" descr="E:\SOP\SOP\Produktionsfiler 2012\Bilder\TESTA_~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objekt 3" descr="E:\SOP\SOP\Produktionsfiler 2012\Bilder\TESTA_~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82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EB2" w:rsidTr="00CA0EB2">
        <w:tc>
          <w:tcPr>
            <w:tcW w:w="708" w:type="dxa"/>
            <w:hideMark/>
          </w:tcPr>
          <w:p w:rsidR="00CA0EB2" w:rsidRPr="00CA0EB2" w:rsidRDefault="00CA0EB2">
            <w:pPr>
              <w:pStyle w:val="Ingetavstnd"/>
              <w:rPr>
                <w:rFonts w:ascii="Verdana" w:hAnsi="Verdana"/>
                <w:sz w:val="20"/>
              </w:rPr>
            </w:pPr>
            <w:r w:rsidRPr="00CA0EB2">
              <w:rPr>
                <w:rFonts w:ascii="Verdana" w:hAnsi="Verdana"/>
                <w:sz w:val="20"/>
              </w:rPr>
              <w:t>1.2</w:t>
            </w:r>
          </w:p>
        </w:tc>
        <w:tc>
          <w:tcPr>
            <w:tcW w:w="6237" w:type="dxa"/>
            <w:hideMark/>
          </w:tcPr>
          <w:p w:rsidR="00CA0EB2" w:rsidRPr="00CA0EB2" w:rsidRDefault="00CA0EB2">
            <w:pPr>
              <w:rPr>
                <w:rFonts w:ascii="Verdana" w:hAnsi="Verdana"/>
                <w:sz w:val="28"/>
                <w:szCs w:val="28"/>
              </w:rPr>
            </w:pPr>
            <w:r w:rsidRPr="00CA0EB2">
              <w:rPr>
                <w:rFonts w:ascii="Verdana" w:hAnsi="Verdana"/>
                <w:b/>
                <w:sz w:val="28"/>
                <w:szCs w:val="28"/>
              </w:rPr>
              <w:t>Fyll mätröret</w:t>
            </w:r>
            <w:r w:rsidRPr="00CA0EB2">
              <w:rPr>
                <w:rFonts w:ascii="Verdana" w:hAnsi="Verdana"/>
                <w:sz w:val="28"/>
                <w:szCs w:val="28"/>
              </w:rPr>
              <w:t xml:space="preserve"> med råmjölken.</w:t>
            </w:r>
          </w:p>
        </w:tc>
        <w:tc>
          <w:tcPr>
            <w:tcW w:w="3261" w:type="dxa"/>
            <w:hideMark/>
          </w:tcPr>
          <w:p w:rsidR="00CA0EB2" w:rsidRDefault="00C61CC6" w:rsidP="00C61CC6">
            <w:pPr>
              <w:pStyle w:val="Ingetavstnd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2086D7A" wp14:editId="78E3C14C">
                  <wp:extent cx="1038860" cy="1845945"/>
                  <wp:effectExtent l="0" t="0" r="8890" b="1905"/>
                  <wp:docPr id="4" name="Bildobjekt 4" descr="E:\SOP\SOP\Produktionsfiler 2012\Bilder\TE7071~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objekt 4" descr="E:\SOP\SOP\Produktionsfiler 2012\Bilder\TE7071~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84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EB2" w:rsidTr="00CA0EB2">
        <w:tc>
          <w:tcPr>
            <w:tcW w:w="708" w:type="dxa"/>
            <w:hideMark/>
          </w:tcPr>
          <w:p w:rsidR="00CA0EB2" w:rsidRPr="00CA0EB2" w:rsidRDefault="00CA0EB2">
            <w:pPr>
              <w:pStyle w:val="Ingetavstnd"/>
              <w:rPr>
                <w:rFonts w:ascii="Verdana" w:hAnsi="Verdana"/>
                <w:sz w:val="20"/>
              </w:rPr>
            </w:pPr>
            <w:r w:rsidRPr="00CA0EB2">
              <w:rPr>
                <w:rFonts w:ascii="Verdana" w:hAnsi="Verdana"/>
                <w:sz w:val="20"/>
              </w:rPr>
              <w:t>1.3</w:t>
            </w:r>
          </w:p>
        </w:tc>
        <w:tc>
          <w:tcPr>
            <w:tcW w:w="6237" w:type="dxa"/>
            <w:hideMark/>
          </w:tcPr>
          <w:p w:rsidR="00CA0EB2" w:rsidRPr="00CA0EB2" w:rsidRDefault="00CA0EB2">
            <w:pPr>
              <w:rPr>
                <w:rFonts w:ascii="Verdana" w:hAnsi="Verdana"/>
                <w:sz w:val="28"/>
                <w:szCs w:val="28"/>
              </w:rPr>
            </w:pPr>
            <w:r w:rsidRPr="00CA0EB2">
              <w:rPr>
                <w:rFonts w:ascii="Verdana" w:hAnsi="Verdana"/>
                <w:b/>
                <w:sz w:val="28"/>
                <w:szCs w:val="28"/>
              </w:rPr>
              <w:t>Låt råmjölken svalna</w:t>
            </w:r>
            <w:r w:rsidR="00151E2F">
              <w:rPr>
                <w:rFonts w:ascii="Verdana" w:hAnsi="Verdana"/>
                <w:sz w:val="28"/>
                <w:szCs w:val="28"/>
              </w:rPr>
              <w:t xml:space="preserve"> till 22°C</w:t>
            </w:r>
            <w:r w:rsidRPr="00CA0EB2">
              <w:rPr>
                <w:rFonts w:ascii="Verdana" w:hAnsi="Verdana"/>
                <w:sz w:val="28"/>
                <w:szCs w:val="28"/>
              </w:rPr>
              <w:t>. Kontrollera temperaturen.</w:t>
            </w:r>
          </w:p>
        </w:tc>
        <w:tc>
          <w:tcPr>
            <w:tcW w:w="3261" w:type="dxa"/>
            <w:hideMark/>
          </w:tcPr>
          <w:p w:rsidR="00CA0EB2" w:rsidRDefault="00C61CC6" w:rsidP="00C61CC6">
            <w:pPr>
              <w:pStyle w:val="Ingetavstnd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F7166F3" wp14:editId="7E325CE5">
                  <wp:extent cx="1083310" cy="1924685"/>
                  <wp:effectExtent l="0" t="0" r="2540" b="0"/>
                  <wp:docPr id="5" name="Bildobjekt 5" descr="E:\SOP\SOP\Produktionsfiler 2012\Bilder\TESTA_~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5" descr="E:\SOP\SOP\Produktionsfiler 2012\Bilder\TESTA_~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192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EB2" w:rsidTr="00CA0EB2">
        <w:tc>
          <w:tcPr>
            <w:tcW w:w="708" w:type="dxa"/>
            <w:hideMark/>
          </w:tcPr>
          <w:p w:rsidR="00CA0EB2" w:rsidRPr="00CA0EB2" w:rsidRDefault="00CA0EB2">
            <w:pPr>
              <w:pStyle w:val="Ingetavstnd"/>
              <w:rPr>
                <w:rFonts w:ascii="Verdana" w:hAnsi="Verdana"/>
                <w:sz w:val="20"/>
              </w:rPr>
            </w:pPr>
            <w:r w:rsidRPr="00CA0EB2">
              <w:rPr>
                <w:rFonts w:ascii="Verdana" w:hAnsi="Verdana"/>
                <w:sz w:val="20"/>
              </w:rPr>
              <w:lastRenderedPageBreak/>
              <w:t>1.4</w:t>
            </w:r>
          </w:p>
        </w:tc>
        <w:tc>
          <w:tcPr>
            <w:tcW w:w="6237" w:type="dxa"/>
          </w:tcPr>
          <w:p w:rsidR="00CA0EB2" w:rsidRPr="00CA0EB2" w:rsidRDefault="00CA0EB2">
            <w:pPr>
              <w:rPr>
                <w:rFonts w:ascii="Verdana" w:hAnsi="Verdana"/>
                <w:b/>
                <w:sz w:val="28"/>
                <w:szCs w:val="28"/>
              </w:rPr>
            </w:pPr>
            <w:r w:rsidRPr="00CA0EB2">
              <w:rPr>
                <w:rFonts w:ascii="Verdana" w:hAnsi="Verdana"/>
                <w:b/>
                <w:sz w:val="28"/>
                <w:szCs w:val="28"/>
              </w:rPr>
              <w:t>Rör om.</w:t>
            </w:r>
          </w:p>
          <w:p w:rsidR="00CA0EB2" w:rsidRPr="00CA0EB2" w:rsidRDefault="00CA0EB2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CA0EB2" w:rsidRDefault="00C61CC6" w:rsidP="00C61CC6">
            <w:pPr>
              <w:pStyle w:val="Ingetavstnd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E67D59C" wp14:editId="707ACD09">
                  <wp:extent cx="874242" cy="1552575"/>
                  <wp:effectExtent l="0" t="0" r="2540" b="0"/>
                  <wp:docPr id="6" name="Bildobjekt 6" descr="E:\SOP\SOP\Produktionsfiler 2012\Bilder\TED4B1~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objekt 6" descr="E:\SOP\SOP\Produktionsfiler 2012\Bilder\TED4B1~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44" cy="1553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EB2" w:rsidTr="00CA0EB2">
        <w:tc>
          <w:tcPr>
            <w:tcW w:w="708" w:type="dxa"/>
            <w:hideMark/>
          </w:tcPr>
          <w:p w:rsidR="00CA0EB2" w:rsidRPr="00CA0EB2" w:rsidRDefault="00CA0EB2">
            <w:pPr>
              <w:pStyle w:val="Ingetavstnd"/>
              <w:rPr>
                <w:rFonts w:ascii="Verdana" w:hAnsi="Verdana"/>
                <w:sz w:val="20"/>
              </w:rPr>
            </w:pPr>
            <w:r w:rsidRPr="00CA0EB2">
              <w:rPr>
                <w:rFonts w:ascii="Verdana" w:hAnsi="Verdana"/>
                <w:sz w:val="20"/>
              </w:rPr>
              <w:t>1.5</w:t>
            </w:r>
          </w:p>
        </w:tc>
        <w:tc>
          <w:tcPr>
            <w:tcW w:w="6237" w:type="dxa"/>
          </w:tcPr>
          <w:p w:rsidR="00CA0EB2" w:rsidRPr="00CA0EB2" w:rsidRDefault="00CA0EB2">
            <w:pPr>
              <w:rPr>
                <w:rFonts w:ascii="Verdana" w:hAnsi="Verdana"/>
                <w:sz w:val="28"/>
                <w:szCs w:val="28"/>
              </w:rPr>
            </w:pPr>
            <w:r w:rsidRPr="00CA0EB2">
              <w:rPr>
                <w:rFonts w:ascii="Verdana" w:hAnsi="Verdana"/>
                <w:b/>
                <w:sz w:val="28"/>
                <w:szCs w:val="28"/>
              </w:rPr>
              <w:t>Sätt i råmjölksmätaren</w:t>
            </w:r>
            <w:r w:rsidRPr="00CA0EB2">
              <w:rPr>
                <w:rFonts w:ascii="Verdana" w:hAnsi="Verdana"/>
                <w:sz w:val="28"/>
                <w:szCs w:val="28"/>
              </w:rPr>
              <w:t xml:space="preserve"> och låt den flyta utan kontakt med mätrörets väggar.</w:t>
            </w:r>
          </w:p>
          <w:p w:rsidR="00CA0EB2" w:rsidRPr="00CA0EB2" w:rsidRDefault="00CA0EB2">
            <w:pPr>
              <w:pStyle w:val="Liststycke"/>
              <w:ind w:left="144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5666" w:rsidRDefault="00D15666" w:rsidP="00C61CC6">
            <w:pPr>
              <w:pStyle w:val="Ingetavstnd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5D27BE0" wp14:editId="06E730FF">
                  <wp:extent cx="1169739" cy="2078182"/>
                  <wp:effectExtent l="0" t="0" r="0" b="0"/>
                  <wp:docPr id="1" name="Bildobjekt 1" descr="https://lh4.googleusercontent.com/-u62KT99Ahek/TfovdfsoHpI/AAAAAAAAAIo/fuzymXxOrkI/s512/Testa%2520r%25C3%25A5mj%25C3%25B6lkkvalitet%252C%2520colostrometer_s%25C3%25A4tt%2520i%2520r%25C3%25A5mj%25C3%25B6lksm%25C3%25A4ta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-u62KT99Ahek/TfovdfsoHpI/AAAAAAAAAIo/fuzymXxOrkI/s512/Testa%2520r%25C3%25A5mj%25C3%25B6lkkvalitet%252C%2520colostrometer_s%25C3%25A4tt%2520i%2520r%25C3%25A5mj%25C3%25B6lksm%25C3%25A4ta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072" cy="2084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B2" w:rsidRPr="00D15666" w:rsidRDefault="00CA0EB2" w:rsidP="00D15666">
            <w:pPr>
              <w:rPr>
                <w:lang w:eastAsia="en-US"/>
              </w:rPr>
            </w:pPr>
          </w:p>
        </w:tc>
      </w:tr>
      <w:tr w:rsidR="00CA0EB2" w:rsidTr="00156E17">
        <w:trPr>
          <w:trHeight w:val="6756"/>
        </w:trPr>
        <w:tc>
          <w:tcPr>
            <w:tcW w:w="708" w:type="dxa"/>
            <w:hideMark/>
          </w:tcPr>
          <w:p w:rsidR="00CA0EB2" w:rsidRPr="00CA0EB2" w:rsidRDefault="00CA0EB2">
            <w:pPr>
              <w:pStyle w:val="Ingetavstnd"/>
              <w:rPr>
                <w:rFonts w:ascii="Verdana" w:hAnsi="Verdana"/>
                <w:sz w:val="20"/>
              </w:rPr>
            </w:pPr>
            <w:r w:rsidRPr="00CA0EB2">
              <w:rPr>
                <w:rFonts w:ascii="Verdana" w:hAnsi="Verdana"/>
                <w:sz w:val="20"/>
              </w:rPr>
              <w:t>1.6</w:t>
            </w:r>
          </w:p>
        </w:tc>
        <w:tc>
          <w:tcPr>
            <w:tcW w:w="6237" w:type="dxa"/>
          </w:tcPr>
          <w:p w:rsidR="00CA0EB2" w:rsidRPr="00CA0EB2" w:rsidRDefault="00CA0EB2">
            <w:pPr>
              <w:rPr>
                <w:rFonts w:ascii="Verdana" w:hAnsi="Verdana"/>
                <w:sz w:val="28"/>
                <w:szCs w:val="28"/>
              </w:rPr>
            </w:pPr>
            <w:r w:rsidRPr="00CA0EB2">
              <w:rPr>
                <w:rFonts w:ascii="Verdana" w:hAnsi="Verdana"/>
                <w:b/>
                <w:sz w:val="28"/>
                <w:szCs w:val="28"/>
              </w:rPr>
              <w:t>Mät av mjölknivån</w:t>
            </w:r>
            <w:r w:rsidRPr="00CA0EB2">
              <w:rPr>
                <w:rFonts w:ascii="Verdana" w:hAnsi="Verdana"/>
                <w:sz w:val="28"/>
                <w:szCs w:val="28"/>
              </w:rPr>
              <w:t xml:space="preserve"> mot skalan på råmjölksmätaren.</w:t>
            </w:r>
          </w:p>
          <w:p w:rsidR="00CA0EB2" w:rsidRPr="00CA0EB2" w:rsidRDefault="00CA0EB2" w:rsidP="001A120F">
            <w:pPr>
              <w:pStyle w:val="Liststycke"/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</w:rPr>
            </w:pPr>
            <w:r w:rsidRPr="00CA0EB2">
              <w:rPr>
                <w:rFonts w:ascii="Verdana" w:hAnsi="Verdana"/>
                <w:sz w:val="28"/>
                <w:szCs w:val="28"/>
              </w:rPr>
              <w:t>Om röd – använd inte till kalvens första eller andra mål eller till frysning.</w:t>
            </w:r>
          </w:p>
          <w:p w:rsidR="00CA0EB2" w:rsidRPr="00CA0EB2" w:rsidRDefault="00CA0EB2" w:rsidP="001A120F">
            <w:pPr>
              <w:pStyle w:val="Liststycke"/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</w:rPr>
            </w:pPr>
            <w:r w:rsidRPr="00CA0EB2">
              <w:rPr>
                <w:rFonts w:ascii="Verdana" w:hAnsi="Verdana"/>
                <w:sz w:val="28"/>
                <w:szCs w:val="28"/>
              </w:rPr>
              <w:t>Om gul</w:t>
            </w:r>
            <w:r w:rsidR="003A3C1E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CA0EB2">
              <w:rPr>
                <w:rFonts w:ascii="Verdana" w:hAnsi="Verdana"/>
                <w:sz w:val="28"/>
                <w:szCs w:val="28"/>
              </w:rPr>
              <w:t>– använd till kalvens första eller andra mål men inte till frysning.</w:t>
            </w:r>
          </w:p>
          <w:p w:rsidR="00CA0EB2" w:rsidRPr="00CA0EB2" w:rsidRDefault="00CA0EB2" w:rsidP="001A120F">
            <w:pPr>
              <w:pStyle w:val="Liststycke"/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</w:rPr>
            </w:pPr>
            <w:r w:rsidRPr="00CA0EB2">
              <w:rPr>
                <w:rFonts w:ascii="Verdana" w:hAnsi="Verdana"/>
                <w:sz w:val="28"/>
                <w:szCs w:val="28"/>
              </w:rPr>
              <w:t>Om grön</w:t>
            </w:r>
            <w:r w:rsidR="003A3C1E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CA0EB2">
              <w:rPr>
                <w:rFonts w:ascii="Verdana" w:hAnsi="Verdana"/>
                <w:sz w:val="28"/>
                <w:szCs w:val="28"/>
              </w:rPr>
              <w:t>– använd till kalvens första eller andra mål och vid överskott till frysning.</w:t>
            </w:r>
          </w:p>
          <w:p w:rsidR="00CA0EB2" w:rsidRPr="00CA0EB2" w:rsidRDefault="00CA0EB2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5666" w:rsidRDefault="00D15666" w:rsidP="00D15666">
            <w:pPr>
              <w:pStyle w:val="Ingetavstnd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085FA094" wp14:editId="579FFA1F">
                  <wp:extent cx="1171575" cy="2081443"/>
                  <wp:effectExtent l="0" t="0" r="0" b="0"/>
                  <wp:docPr id="2" name="Bildobjekt 2" descr="https://lh4.googleusercontent.com/-rt5miQ8cgJU/TfozVDWtXvI/AAAAAAAAAJs/WNJW8pF2_0w/s512/Testa%2520r%25C3%25A5mj%25C3%25B6lkskvalitet%252C%2520colostrometer_m%25C3%25A4t%2520av%2520skalan%2520r%25C3%25B6d%2520niv%25C3%25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4.googleusercontent.com/-rt5miQ8cgJU/TfozVDWtXvI/AAAAAAAAAJs/WNJW8pF2_0w/s512/Testa%2520r%25C3%25A5mj%25C3%25B6lkskvalitet%252C%2520colostrometer_m%25C3%25A4t%2520av%2520skalan%2520r%25C3%25B6d%2520niv%25C3%25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18" cy="2099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666" w:rsidRDefault="00156E17" w:rsidP="00D15666">
            <w:pPr>
              <w:pStyle w:val="Ingetavstnd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F4B657C" wp14:editId="7A8100F0">
                  <wp:extent cx="1168764" cy="2076450"/>
                  <wp:effectExtent l="0" t="0" r="0" b="0"/>
                  <wp:docPr id="7" name="Bildobjekt 7" descr="\\90sr0088\SvenskMjölk\Gemensam\Mjölkföretagande\ba243\SOP\TE6BD1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90sr0088\SvenskMjölk\Gemensam\Mjölkföretagande\ba243\SOP\TE6BD1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403" cy="2074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666" w:rsidRDefault="00D15666" w:rsidP="00D15666">
            <w:pPr>
              <w:pStyle w:val="Ingetavstnd"/>
              <w:rPr>
                <w:lang w:eastAsia="en-US"/>
              </w:rPr>
            </w:pPr>
          </w:p>
        </w:tc>
      </w:tr>
    </w:tbl>
    <w:p w:rsidR="007B06CF" w:rsidRPr="008115AC" w:rsidRDefault="007B06CF" w:rsidP="007B06CF">
      <w:pPr>
        <w:pStyle w:val="Ingetavstnd"/>
        <w:ind w:left="426"/>
        <w:rPr>
          <w:rFonts w:ascii="Verdana" w:hAnsi="Verdana"/>
        </w:rPr>
      </w:pPr>
      <w:r w:rsidRPr="008115AC">
        <w:rPr>
          <w:rFonts w:ascii="Verdana" w:hAnsi="Verdana"/>
        </w:rPr>
        <w:t xml:space="preserve"> </w:t>
      </w:r>
    </w:p>
    <w:p w:rsidR="007B06CF" w:rsidRPr="008115AC" w:rsidRDefault="007B06CF" w:rsidP="007B06CF">
      <w:pPr>
        <w:pStyle w:val="Ingetavstnd"/>
        <w:ind w:left="426"/>
        <w:rPr>
          <w:rFonts w:ascii="Verdana" w:hAnsi="Verdana"/>
          <w:sz w:val="16"/>
        </w:rPr>
      </w:pPr>
      <w:r w:rsidRPr="008115AC">
        <w:rPr>
          <w:rFonts w:ascii="Verdana" w:hAnsi="Verdana"/>
          <w:sz w:val="16"/>
        </w:rPr>
        <w:t>Foto: Catarina Svensson</w:t>
      </w:r>
    </w:p>
    <w:p w:rsidR="003B4ABB" w:rsidRPr="00160A64" w:rsidRDefault="003B4ABB" w:rsidP="00156E17">
      <w:pPr>
        <w:pStyle w:val="Ingetavstnd"/>
      </w:pPr>
    </w:p>
    <w:sectPr w:rsidR="003B4ABB" w:rsidRPr="00160A64" w:rsidSect="00CC30B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540" w:rsidRDefault="00E30540" w:rsidP="00C4433E">
      <w:pPr>
        <w:spacing w:after="0" w:line="240" w:lineRule="auto"/>
      </w:pPr>
      <w:r>
        <w:separator/>
      </w:r>
    </w:p>
  </w:endnote>
  <w:end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0F" w:rsidRDefault="001A120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0A6A59" w:rsidP="007262F6">
          <w:pPr>
            <w:pStyle w:val="SOPFoto"/>
          </w:pPr>
          <w:r>
            <w:rPr>
              <w:noProof/>
            </w:rPr>
            <w:drawing>
              <wp:inline distT="0" distB="0" distL="0" distR="0">
                <wp:extent cx="1385430" cy="540000"/>
                <wp:effectExtent l="0" t="0" r="5715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420550" w:rsidP="001A120F">
          <w:pPr>
            <w:pStyle w:val="SOPFottext"/>
            <w:tabs>
              <w:tab w:val="clear" w:pos="426"/>
            </w:tabs>
          </w:pPr>
          <w:r>
            <w:t>Kalv</w:t>
          </w:r>
          <w:r w:rsidR="00C20AF1">
            <w:t>ar</w:t>
          </w:r>
          <w:r>
            <w:t xml:space="preserve">: </w:t>
          </w:r>
          <w:r w:rsidR="00C86959">
            <w:t>2</w:t>
          </w:r>
          <w:r w:rsidR="00E74DC5">
            <w:t>a</w:t>
          </w:r>
          <w:r w:rsidR="00C86959">
            <w:t xml:space="preserve"> </w:t>
          </w:r>
          <w:r w:rsidR="001A120F">
            <w:t xml:space="preserve">Testa råmjölkskvalitet </w:t>
          </w:r>
          <w:proofErr w:type="spellStart"/>
          <w:r w:rsidR="001A120F">
            <w:t>Colostrometer</w:t>
          </w:r>
          <w:proofErr w:type="spellEnd"/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0A6A59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0A6A59">
            <w:rPr>
              <w:rFonts w:ascii="Verdana" w:hAnsi="Verdana"/>
              <w:sz w:val="20"/>
            </w:rPr>
            <w:t>5</w:t>
          </w:r>
          <w:bookmarkStart w:id="0" w:name="_GoBack"/>
          <w:bookmarkEnd w:id="0"/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0F" w:rsidRDefault="001A120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540" w:rsidRDefault="00E30540" w:rsidP="00C4433E">
      <w:pPr>
        <w:spacing w:after="0" w:line="240" w:lineRule="auto"/>
      </w:pPr>
      <w:r>
        <w:separator/>
      </w:r>
    </w:p>
  </w:footnote>
  <w:footnote w:type="continuationSeparator" w:id="0">
    <w:p w:rsidR="00E30540" w:rsidRDefault="00E30540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0F" w:rsidRDefault="001A120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0A6A59">
    <w:pPr>
      <w:pStyle w:val="SOPFottext"/>
    </w:pPr>
    <w:r>
      <w:t>Gårdens namn</w:t>
    </w:r>
    <w:r w:rsidR="0004576F" w:rsidRPr="00CC30BE">
      <w:tab/>
    </w:r>
    <w:r w:rsidR="000A6A59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0A6A59">
      <w:rPr>
        <w:noProof/>
      </w:rPr>
      <w:t>2015-08-13</w:t>
    </w:r>
    <w:r w:rsidR="0004576F" w:rsidRPr="00CC30BE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0F" w:rsidRDefault="001A120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1"/>
    <w:rsid w:val="0001033A"/>
    <w:rsid w:val="000342B4"/>
    <w:rsid w:val="0004576F"/>
    <w:rsid w:val="0006010A"/>
    <w:rsid w:val="000A6A59"/>
    <w:rsid w:val="00151E2F"/>
    <w:rsid w:val="00156E17"/>
    <w:rsid w:val="00160A64"/>
    <w:rsid w:val="00195D67"/>
    <w:rsid w:val="001A120F"/>
    <w:rsid w:val="001F388F"/>
    <w:rsid w:val="001F3C59"/>
    <w:rsid w:val="002016A5"/>
    <w:rsid w:val="00266E95"/>
    <w:rsid w:val="00270A14"/>
    <w:rsid w:val="00292BF3"/>
    <w:rsid w:val="002D5A10"/>
    <w:rsid w:val="002D67A2"/>
    <w:rsid w:val="00331ECD"/>
    <w:rsid w:val="0036104B"/>
    <w:rsid w:val="00361579"/>
    <w:rsid w:val="003A346A"/>
    <w:rsid w:val="003A3C1E"/>
    <w:rsid w:val="003B4ABB"/>
    <w:rsid w:val="003D4AFE"/>
    <w:rsid w:val="00404310"/>
    <w:rsid w:val="00411AB1"/>
    <w:rsid w:val="00420550"/>
    <w:rsid w:val="0043334B"/>
    <w:rsid w:val="00475179"/>
    <w:rsid w:val="004853C0"/>
    <w:rsid w:val="004B1FEF"/>
    <w:rsid w:val="004D1E59"/>
    <w:rsid w:val="004D30A0"/>
    <w:rsid w:val="004F1C4C"/>
    <w:rsid w:val="00546077"/>
    <w:rsid w:val="005542E4"/>
    <w:rsid w:val="00587F4E"/>
    <w:rsid w:val="005C056B"/>
    <w:rsid w:val="00626928"/>
    <w:rsid w:val="006478DE"/>
    <w:rsid w:val="00675922"/>
    <w:rsid w:val="006D799C"/>
    <w:rsid w:val="007010B0"/>
    <w:rsid w:val="007262F6"/>
    <w:rsid w:val="007321A7"/>
    <w:rsid w:val="00766BFF"/>
    <w:rsid w:val="007B06CF"/>
    <w:rsid w:val="008115AC"/>
    <w:rsid w:val="0085359A"/>
    <w:rsid w:val="008E2E06"/>
    <w:rsid w:val="00905645"/>
    <w:rsid w:val="00914655"/>
    <w:rsid w:val="00971646"/>
    <w:rsid w:val="009812CD"/>
    <w:rsid w:val="009A0419"/>
    <w:rsid w:val="009B6EF7"/>
    <w:rsid w:val="009E5529"/>
    <w:rsid w:val="00A62641"/>
    <w:rsid w:val="00A812D2"/>
    <w:rsid w:val="00AC5DCE"/>
    <w:rsid w:val="00B17D51"/>
    <w:rsid w:val="00B33EBC"/>
    <w:rsid w:val="00B41589"/>
    <w:rsid w:val="00B51E7F"/>
    <w:rsid w:val="00BC0E03"/>
    <w:rsid w:val="00BC3DFD"/>
    <w:rsid w:val="00BD495B"/>
    <w:rsid w:val="00BE580B"/>
    <w:rsid w:val="00C20AF1"/>
    <w:rsid w:val="00C26FE5"/>
    <w:rsid w:val="00C32793"/>
    <w:rsid w:val="00C42EA8"/>
    <w:rsid w:val="00C4433E"/>
    <w:rsid w:val="00C61CC6"/>
    <w:rsid w:val="00C86959"/>
    <w:rsid w:val="00C87B6D"/>
    <w:rsid w:val="00CA0EB2"/>
    <w:rsid w:val="00CC30BE"/>
    <w:rsid w:val="00CD6655"/>
    <w:rsid w:val="00D130B1"/>
    <w:rsid w:val="00D148C0"/>
    <w:rsid w:val="00D15666"/>
    <w:rsid w:val="00D2182F"/>
    <w:rsid w:val="00D62DD7"/>
    <w:rsid w:val="00D74CCA"/>
    <w:rsid w:val="00DB217D"/>
    <w:rsid w:val="00DB7E12"/>
    <w:rsid w:val="00DC2D7D"/>
    <w:rsid w:val="00DC32F6"/>
    <w:rsid w:val="00DF441B"/>
    <w:rsid w:val="00E05CC8"/>
    <w:rsid w:val="00E2556D"/>
    <w:rsid w:val="00E30540"/>
    <w:rsid w:val="00E74DC5"/>
    <w:rsid w:val="00E84850"/>
    <w:rsid w:val="00EC391B"/>
    <w:rsid w:val="00EC7DC2"/>
    <w:rsid w:val="00F501F1"/>
    <w:rsid w:val="00F70DF5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F0AA341-F47B-4988-A3C4-5703ACB8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53F3C-9D23-46EB-83EC-9DDB1B41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0</TotalTime>
  <Pages>2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2015-08-13T14:22:00Z</dcterms:created>
  <dcterms:modified xsi:type="dcterms:W3CDTF">2015-08-13T14:22:00Z</dcterms:modified>
</cp:coreProperties>
</file>